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7B530" w14:textId="58F7D639" w:rsidR="00755CDD" w:rsidRPr="00E80D50" w:rsidRDefault="00E80D50" w:rsidP="001A1956">
      <w:pPr>
        <w:pStyle w:val="Pealkiri1"/>
      </w:pPr>
      <w:r w:rsidRPr="00234E8C">
        <w:rPr>
          <w:sz w:val="24"/>
        </w:rPr>
        <w:t>KOKKULEPE</w:t>
      </w:r>
      <w:r w:rsidR="00D02482" w:rsidRPr="00234E8C">
        <w:rPr>
          <w:sz w:val="24"/>
        </w:rPr>
        <w:t xml:space="preserve"> nr</w:t>
      </w:r>
      <w:r w:rsidR="00D34BC5">
        <w:t xml:space="preserve"> </w:t>
      </w:r>
      <w:r w:rsidR="00924292">
        <w:t>………</w:t>
      </w:r>
    </w:p>
    <w:p w14:paraId="6D2EBE56" w14:textId="77777777" w:rsidR="00E80D50" w:rsidRPr="00E80D50" w:rsidRDefault="0006678D" w:rsidP="00E80D50">
      <w:pPr>
        <w:rPr>
          <w:b/>
        </w:rPr>
      </w:pPr>
      <w:r>
        <w:rPr>
          <w:b/>
        </w:rPr>
        <w:t>ISIKLIKU KASU</w:t>
      </w:r>
      <w:r w:rsidR="00E80D50" w:rsidRPr="00E80D50">
        <w:rPr>
          <w:b/>
        </w:rPr>
        <w:t xml:space="preserve">TUSÕIGUSEGA KOORMAMISE TINGIMUSTE KOHTA </w:t>
      </w:r>
    </w:p>
    <w:p w14:paraId="3548E985" w14:textId="77777777" w:rsidR="00755CDD" w:rsidRDefault="00755CDD" w:rsidP="00A04D3E">
      <w:pPr>
        <w:jc w:val="both"/>
        <w:rPr>
          <w:b/>
          <w:bCs/>
          <w:sz w:val="28"/>
        </w:rPr>
      </w:pPr>
    </w:p>
    <w:p w14:paraId="54C16B45" w14:textId="77777777" w:rsidR="00EF73CE" w:rsidRPr="008A1430" w:rsidRDefault="00EF73CE" w:rsidP="00EF73CE">
      <w:pPr>
        <w:pStyle w:val="Normaallaadveeb"/>
        <w:jc w:val="right"/>
        <w:rPr>
          <w:lang w:val="et-EE"/>
        </w:rPr>
      </w:pPr>
      <w:r w:rsidRPr="008A1430">
        <w:rPr>
          <w:rFonts w:eastAsia="Calibri"/>
          <w:szCs w:val="22"/>
          <w:lang w:val="et-EE"/>
        </w:rPr>
        <w:t>(hiliseima digitaalallkirja kuupäev)</w:t>
      </w:r>
    </w:p>
    <w:p w14:paraId="1B3D2B08" w14:textId="77777777" w:rsidR="00755CDD" w:rsidRDefault="00755CDD" w:rsidP="00D34BC5">
      <w:pPr>
        <w:jc w:val="right"/>
        <w:rPr>
          <w:b/>
          <w:bCs/>
          <w:sz w:val="28"/>
        </w:rPr>
      </w:pPr>
    </w:p>
    <w:p w14:paraId="14A89A24" w14:textId="77777777" w:rsidR="00755CDD" w:rsidRDefault="00755CDD" w:rsidP="00A04D3E">
      <w:pPr>
        <w:jc w:val="both"/>
        <w:rPr>
          <w:b/>
          <w:bCs/>
          <w:sz w:val="28"/>
        </w:rPr>
      </w:pPr>
    </w:p>
    <w:p w14:paraId="38ED3489" w14:textId="2B3837A2" w:rsidR="00755CDD" w:rsidRPr="00276643" w:rsidRDefault="00A04D3E" w:rsidP="00A04D3E">
      <w:pPr>
        <w:jc w:val="both"/>
      </w:pPr>
      <w:r w:rsidRPr="00276643">
        <w:rPr>
          <w:szCs w:val="18"/>
        </w:rPr>
        <w:t xml:space="preserve">Riigimetsa Majandamise Keskus, edaspidi </w:t>
      </w:r>
      <w:r w:rsidRPr="00276643">
        <w:rPr>
          <w:b/>
          <w:szCs w:val="18"/>
        </w:rPr>
        <w:t>RMK</w:t>
      </w:r>
      <w:r w:rsidRPr="00276643">
        <w:rPr>
          <w:i/>
          <w:szCs w:val="18"/>
        </w:rPr>
        <w:t xml:space="preserve"> </w:t>
      </w:r>
      <w:r w:rsidRPr="00276643">
        <w:rPr>
          <w:szCs w:val="18"/>
        </w:rPr>
        <w:t>või ka</w:t>
      </w:r>
      <w:r w:rsidRPr="00276643">
        <w:rPr>
          <w:i/>
          <w:szCs w:val="18"/>
        </w:rPr>
        <w:t xml:space="preserve"> </w:t>
      </w:r>
      <w:r w:rsidR="001C6A82" w:rsidRPr="00276643">
        <w:rPr>
          <w:b/>
          <w:szCs w:val="18"/>
        </w:rPr>
        <w:t>k</w:t>
      </w:r>
      <w:r w:rsidR="00E80D50" w:rsidRPr="00276643">
        <w:rPr>
          <w:b/>
          <w:szCs w:val="18"/>
        </w:rPr>
        <w:t>asutaja</w:t>
      </w:r>
      <w:r w:rsidRPr="00276643">
        <w:rPr>
          <w:i/>
          <w:szCs w:val="18"/>
        </w:rPr>
        <w:t>,</w:t>
      </w:r>
      <w:r w:rsidRPr="00276643">
        <w:rPr>
          <w:szCs w:val="18"/>
        </w:rPr>
        <w:t xml:space="preserve"> </w:t>
      </w:r>
      <w:r w:rsidR="00EF73CE" w:rsidRPr="00276643">
        <w:t xml:space="preserve">keda esindab </w:t>
      </w:r>
      <w:sdt>
        <w:sdtPr>
          <w:tag w:val="Riigimetsa Majandamise Keskuse "/>
          <w:id w:val="-1598098674"/>
          <w:placeholder>
            <w:docPart w:val="0F1C1297C8784B5192D6CCC778582932"/>
          </w:placeholder>
          <w:comboBox>
            <w:listItem w:displayText="juhatuse" w:value="juhatuse"/>
            <w:listItem w:displayText="juhatuse esimehe" w:value="juhatuse esimehe"/>
            <w:listItem w:displayText="juhatuse liikme" w:value="juhatuse liikme"/>
            <w:listItem w:displayText="Vabariigi Valitsuse" w:value="Vabariigi Valitsuse"/>
          </w:comboBox>
        </w:sdtPr>
        <w:sdtContent>
          <w:r w:rsidR="003E1AF6">
            <w:t>juhatuse esimehe</w:t>
          </w:r>
        </w:sdtContent>
      </w:sdt>
      <w:r w:rsidR="00EF73CE" w:rsidRPr="00276643">
        <w:t xml:space="preserve"> </w:t>
      </w:r>
      <w:r w:rsidR="009D6787" w:rsidRPr="009D6787">
        <w:t>15.04.2024 käskkirja nr 1-5/32  „RMK metsaülematele volituste andmine töö korraldamiseks tööpiirkonnas“ alusel Kirde regiooni metsaülem Peeter Puhke ühelt poolt,</w:t>
      </w:r>
    </w:p>
    <w:p w14:paraId="705C26EA" w14:textId="77777777" w:rsidR="009D6787" w:rsidRDefault="00EF73CE" w:rsidP="00A04D3E">
      <w:pPr>
        <w:jc w:val="both"/>
      </w:pPr>
      <w:r w:rsidRPr="00276643">
        <w:t xml:space="preserve">ja </w:t>
      </w:r>
    </w:p>
    <w:p w14:paraId="7F052EAD" w14:textId="45E61415" w:rsidR="00DF0979" w:rsidRPr="00276643" w:rsidRDefault="00CA17FF" w:rsidP="00A04D3E">
      <w:pPr>
        <w:jc w:val="both"/>
        <w:rPr>
          <w:rFonts w:eastAsia="Calibri"/>
        </w:rPr>
      </w:pPr>
      <w:r>
        <w:rPr>
          <w:b/>
          <w:bCs/>
        </w:rPr>
        <w:t>Kohtla-Järve Linnavalitsus</w:t>
      </w:r>
      <w:r w:rsidR="00D34BC5" w:rsidRPr="00276643">
        <w:t>,</w:t>
      </w:r>
      <w:r w:rsidR="00CF68F0" w:rsidRPr="00276643">
        <w:t xml:space="preserve"> </w:t>
      </w:r>
      <w:r w:rsidR="00EF73CE" w:rsidRPr="00276643">
        <w:t xml:space="preserve">edaspidi </w:t>
      </w:r>
      <w:r w:rsidR="00EF73CE" w:rsidRPr="00276643">
        <w:rPr>
          <w:b/>
        </w:rPr>
        <w:t xml:space="preserve">omanik, </w:t>
      </w:r>
      <w:r w:rsidR="00EF73CE" w:rsidRPr="00276643">
        <w:rPr>
          <w:iCs/>
        </w:rPr>
        <w:t xml:space="preserve">keda esindab </w:t>
      </w:r>
      <w:r w:rsidRPr="00CA17FF">
        <w:rPr>
          <w:rFonts w:eastAsia="Calibri"/>
          <w:highlight w:val="yellow"/>
        </w:rPr>
        <w:t>…………………….</w:t>
      </w:r>
      <w:r w:rsidR="00BB0F1F">
        <w:rPr>
          <w:rFonts w:eastAsia="Calibri"/>
        </w:rPr>
        <w:t xml:space="preserve"> </w:t>
      </w:r>
      <w:r w:rsidR="00EF73CE" w:rsidRPr="00276643">
        <w:rPr>
          <w:rFonts w:eastAsia="Calibri"/>
        </w:rPr>
        <w:t>teiselt poolt,</w:t>
      </w:r>
    </w:p>
    <w:p w14:paraId="04DCAAEC" w14:textId="77777777" w:rsidR="00EF73CE" w:rsidRPr="00276643" w:rsidRDefault="00EF73CE" w:rsidP="00A04D3E">
      <w:pPr>
        <w:jc w:val="both"/>
      </w:pPr>
    </w:p>
    <w:p w14:paraId="2095CDD1" w14:textId="77777777" w:rsidR="00DF0979" w:rsidRPr="00276643" w:rsidRDefault="00DF0979" w:rsidP="00DF0979">
      <w:pPr>
        <w:jc w:val="both"/>
      </w:pPr>
      <w:r w:rsidRPr="00276643">
        <w:t xml:space="preserve">keda nimetatakse edaspidi </w:t>
      </w:r>
      <w:r w:rsidR="001C6A82" w:rsidRPr="00276643">
        <w:rPr>
          <w:b/>
        </w:rPr>
        <w:t>p</w:t>
      </w:r>
      <w:r w:rsidRPr="00276643">
        <w:rPr>
          <w:b/>
        </w:rPr>
        <w:t>ool</w:t>
      </w:r>
      <w:r w:rsidRPr="00276643">
        <w:t xml:space="preserve"> või ühiselt </w:t>
      </w:r>
      <w:r w:rsidR="001C6A82" w:rsidRPr="00276643">
        <w:rPr>
          <w:b/>
        </w:rPr>
        <w:t>p</w:t>
      </w:r>
      <w:r w:rsidRPr="00276643">
        <w:rPr>
          <w:b/>
        </w:rPr>
        <w:t>ooled</w:t>
      </w:r>
      <w:r w:rsidRPr="00276643">
        <w:t>,</w:t>
      </w:r>
    </w:p>
    <w:p w14:paraId="2E05999A" w14:textId="77777777" w:rsidR="00DF0979" w:rsidRPr="00276643" w:rsidRDefault="00DF0979" w:rsidP="00DF0979">
      <w:pPr>
        <w:jc w:val="both"/>
      </w:pPr>
    </w:p>
    <w:p w14:paraId="27E27825" w14:textId="77777777" w:rsidR="00DF0979" w:rsidRPr="00276643" w:rsidRDefault="00DF0979" w:rsidP="00DF0979">
      <w:pPr>
        <w:jc w:val="both"/>
      </w:pPr>
      <w:r w:rsidRPr="00276643">
        <w:t xml:space="preserve">sõlmisid käesoleva kokkuleppe, edaspidi </w:t>
      </w:r>
      <w:r w:rsidR="001C6A82" w:rsidRPr="00276643">
        <w:rPr>
          <w:b/>
        </w:rPr>
        <w:t>k</w:t>
      </w:r>
      <w:r w:rsidRPr="00276643">
        <w:rPr>
          <w:b/>
        </w:rPr>
        <w:t>okkulepe</w:t>
      </w:r>
      <w:r w:rsidRPr="00276643">
        <w:t>, alljärgnevas:</w:t>
      </w:r>
    </w:p>
    <w:p w14:paraId="3627FD0E" w14:textId="77777777" w:rsidR="006E0908" w:rsidRPr="00276643" w:rsidRDefault="006E0908" w:rsidP="00A04D3E">
      <w:pPr>
        <w:jc w:val="both"/>
      </w:pPr>
    </w:p>
    <w:p w14:paraId="3723E538" w14:textId="77777777" w:rsidR="006E0908" w:rsidRPr="00276643" w:rsidRDefault="006E0908" w:rsidP="00BD6E1E">
      <w:pPr>
        <w:pStyle w:val="Pealkiri11"/>
        <w:rPr>
          <w:b/>
        </w:rPr>
      </w:pPr>
      <w:r w:rsidRPr="00276643">
        <w:rPr>
          <w:b/>
        </w:rPr>
        <w:t>Kokk</w:t>
      </w:r>
      <w:r w:rsidR="00F5725D" w:rsidRPr="00276643">
        <w:rPr>
          <w:b/>
        </w:rPr>
        <w:t>u</w:t>
      </w:r>
      <w:r w:rsidRPr="00276643">
        <w:rPr>
          <w:b/>
        </w:rPr>
        <w:t>leppe eesmärk</w:t>
      </w:r>
    </w:p>
    <w:p w14:paraId="771D54BB" w14:textId="3FEA3483" w:rsidR="00980D34" w:rsidRPr="00276643" w:rsidRDefault="00980D34" w:rsidP="00BD6E1E">
      <w:pPr>
        <w:pStyle w:val="Pealkiri21"/>
        <w:numPr>
          <w:ilvl w:val="0"/>
          <w:numId w:val="0"/>
        </w:numPr>
        <w:ind w:left="576"/>
      </w:pPr>
      <w:r w:rsidRPr="00276643">
        <w:t>Kokkuleppe eesmärgiks on tingimuste kokkuleppimine omanikule kuuluval</w:t>
      </w:r>
      <w:r w:rsidR="009B3CD8" w:rsidRPr="00276643">
        <w:t xml:space="preserve"> kinnisasjal nimetusega </w:t>
      </w:r>
      <w:r w:rsidR="00CA17FF">
        <w:rPr>
          <w:b/>
          <w:bCs/>
        </w:rPr>
        <w:t>Ereda haljasala P1</w:t>
      </w:r>
      <w:r w:rsidR="009B3CD8" w:rsidRPr="00276643">
        <w:t xml:space="preserve">  (</w:t>
      </w:r>
      <w:r w:rsidR="00BB0F1F">
        <w:t>Ida-Viru maakond</w:t>
      </w:r>
      <w:r w:rsidR="009B3CD8" w:rsidRPr="00276643">
        <w:t xml:space="preserve">, </w:t>
      </w:r>
      <w:r w:rsidR="00CA17FF">
        <w:t>Kohtla-Järve linn</w:t>
      </w:r>
      <w:r w:rsidR="009B3CD8" w:rsidRPr="00276643">
        <w:t>,</w:t>
      </w:r>
      <w:r w:rsidRPr="00276643">
        <w:t xml:space="preserve"> </w:t>
      </w:r>
      <w:r w:rsidR="00CA17FF">
        <w:t>Sompa linnaosa</w:t>
      </w:r>
      <w:r w:rsidR="009B3CD8" w:rsidRPr="00276643">
        <w:t>,</w:t>
      </w:r>
      <w:r w:rsidRPr="00276643">
        <w:t xml:space="preserve"> kinnistu registriosa number </w:t>
      </w:r>
      <w:r w:rsidR="00CA17FF" w:rsidRPr="00CA17FF">
        <w:t>9350050</w:t>
      </w:r>
      <w:r w:rsidRPr="00276643">
        <w:t xml:space="preserve">, katastritunnus </w:t>
      </w:r>
      <w:r w:rsidR="00CA17FF">
        <w:t>32201:001:0694</w:t>
      </w:r>
      <w:r w:rsidR="00276643" w:rsidRPr="00276643">
        <w:t xml:space="preserve">, sihtotstarve </w:t>
      </w:r>
      <w:r w:rsidR="00CA17FF">
        <w:t>üldkasutatav maa</w:t>
      </w:r>
      <w:r w:rsidR="001E14E2">
        <w:t xml:space="preserve"> 100 %</w:t>
      </w:r>
      <w:r w:rsidR="00276643" w:rsidRPr="00276643">
        <w:t xml:space="preserve">), edaspidi </w:t>
      </w:r>
      <w:r w:rsidR="00276643" w:rsidRPr="00276643">
        <w:rPr>
          <w:b/>
        </w:rPr>
        <w:t>kinnistu,</w:t>
      </w:r>
      <w:r w:rsidR="00276643" w:rsidRPr="00276643">
        <w:t xml:space="preserve"> asuva eratee kasutamiseks.</w:t>
      </w:r>
      <w:r w:rsidRPr="00276643">
        <w:t xml:space="preserve"> </w:t>
      </w:r>
    </w:p>
    <w:p w14:paraId="3B487D66" w14:textId="77777777" w:rsidR="0006678D" w:rsidRPr="00276643" w:rsidRDefault="0006678D" w:rsidP="00A04D3E">
      <w:pPr>
        <w:jc w:val="both"/>
      </w:pPr>
    </w:p>
    <w:p w14:paraId="66FF8872" w14:textId="77777777" w:rsidR="0006678D" w:rsidRPr="00276643" w:rsidRDefault="0006678D" w:rsidP="00BD6E1E">
      <w:pPr>
        <w:pStyle w:val="Pealkiri11"/>
        <w:rPr>
          <w:b/>
        </w:rPr>
      </w:pPr>
      <w:r w:rsidRPr="00276643">
        <w:rPr>
          <w:b/>
        </w:rPr>
        <w:t>Kasutusõiguse tingimused</w:t>
      </w:r>
    </w:p>
    <w:p w14:paraId="742267CF" w14:textId="616C1CC6" w:rsidR="0006678D" w:rsidRPr="00276643" w:rsidRDefault="0006678D" w:rsidP="00BD6E1E">
      <w:pPr>
        <w:pStyle w:val="Pealkiri21"/>
      </w:pPr>
      <w:r w:rsidRPr="00276643">
        <w:t xml:space="preserve">Kinnistu koormatakse isikliku kasutusõigusega selliselt, et </w:t>
      </w:r>
      <w:r w:rsidR="001C6A82" w:rsidRPr="00276643">
        <w:t>k</w:t>
      </w:r>
      <w:r w:rsidRPr="00276643">
        <w:t xml:space="preserve">asutajal on õigus kasutada </w:t>
      </w:r>
      <w:r w:rsidR="001C6A82" w:rsidRPr="00276643">
        <w:t>k</w:t>
      </w:r>
      <w:r w:rsidRPr="00276643">
        <w:t xml:space="preserve">innistut läbivat erateed </w:t>
      </w:r>
      <w:r w:rsidR="00D02482" w:rsidRPr="00276643">
        <w:t>ja selle</w:t>
      </w:r>
      <w:r w:rsidR="00473D12" w:rsidRPr="00276643">
        <w:t>l</w:t>
      </w:r>
      <w:r w:rsidR="00D02482" w:rsidRPr="00276643">
        <w:t xml:space="preserve"> paiknevaid</w:t>
      </w:r>
      <w:r w:rsidRPr="00276643">
        <w:t xml:space="preserve"> rajatis</w:t>
      </w:r>
      <w:r w:rsidR="00D02482" w:rsidRPr="00276643">
        <w:t>i</w:t>
      </w:r>
      <w:r w:rsidR="00DF0979" w:rsidRPr="00276643">
        <w:t xml:space="preserve">, </w:t>
      </w:r>
      <w:r w:rsidRPr="00276643">
        <w:t xml:space="preserve">edaspidi </w:t>
      </w:r>
      <w:r w:rsidR="001C6A82" w:rsidRPr="00276643">
        <w:rPr>
          <w:b/>
        </w:rPr>
        <w:t>k</w:t>
      </w:r>
      <w:r w:rsidRPr="00276643">
        <w:rPr>
          <w:b/>
        </w:rPr>
        <w:t>asutusõiguse ala</w:t>
      </w:r>
      <w:r w:rsidR="00D02482" w:rsidRPr="00276643">
        <w:t>. Skeem</w:t>
      </w:r>
      <w:r w:rsidRPr="00276643">
        <w:t xml:space="preserve"> kasutusõiguse ala paiknemise kohta on lisatud </w:t>
      </w:r>
      <w:r w:rsidR="001C6A82" w:rsidRPr="00276643">
        <w:t>k</w:t>
      </w:r>
      <w:r w:rsidRPr="00276643">
        <w:t xml:space="preserve">okkuleppele. </w:t>
      </w:r>
    </w:p>
    <w:p w14:paraId="66F56DB4" w14:textId="6B2CAF69" w:rsidR="008C7D51" w:rsidRPr="00276643" w:rsidRDefault="0006678D" w:rsidP="00980D34">
      <w:pPr>
        <w:pStyle w:val="Pealkiri21"/>
      </w:pPr>
      <w:r w:rsidRPr="00276643">
        <w:t>Kasutusõiguse ala pikkus</w:t>
      </w:r>
      <w:r w:rsidR="00276643" w:rsidRPr="00276643">
        <w:t xml:space="preserve"> </w:t>
      </w:r>
      <w:r w:rsidR="00CA17FF">
        <w:rPr>
          <w:b/>
          <w:bCs/>
        </w:rPr>
        <w:t>Liinialune</w:t>
      </w:r>
      <w:r w:rsidR="001E14E2" w:rsidRPr="001E14E2">
        <w:rPr>
          <w:b/>
          <w:bCs/>
        </w:rPr>
        <w:t xml:space="preserve"> </w:t>
      </w:r>
      <w:r w:rsidR="00276643" w:rsidRPr="001E14E2">
        <w:rPr>
          <w:b/>
          <w:bCs/>
        </w:rPr>
        <w:t>tee</w:t>
      </w:r>
      <w:r w:rsidR="009B00E2" w:rsidRPr="001E14E2">
        <w:rPr>
          <w:b/>
          <w:bCs/>
        </w:rPr>
        <w:t>l</w:t>
      </w:r>
      <w:r w:rsidR="00276643" w:rsidRPr="00276643">
        <w:t xml:space="preserve"> </w:t>
      </w:r>
      <w:r w:rsidR="00CA17FF">
        <w:t>Ereda haljasala P1</w:t>
      </w:r>
      <w:r w:rsidR="00032726">
        <w:t xml:space="preserve"> kinnistu piires </w:t>
      </w:r>
      <w:r w:rsidR="00980D34" w:rsidRPr="00276643">
        <w:t xml:space="preserve">on </w:t>
      </w:r>
      <w:r w:rsidR="001E14E2">
        <w:t xml:space="preserve">ligikaudu </w:t>
      </w:r>
      <w:r w:rsidR="00CA17FF">
        <w:t>252</w:t>
      </w:r>
      <w:r w:rsidR="001E14E2">
        <w:t xml:space="preserve"> m</w:t>
      </w:r>
      <w:r w:rsidRPr="00276643">
        <w:t>eetrit</w:t>
      </w:r>
      <w:r w:rsidR="00473D12" w:rsidRPr="00276643">
        <w:t xml:space="preserve">. </w:t>
      </w:r>
      <w:r w:rsidR="00907D20" w:rsidRPr="00276643">
        <w:rPr>
          <w:b/>
          <w:i/>
        </w:rPr>
        <w:t xml:space="preserve"> </w:t>
      </w:r>
    </w:p>
    <w:p w14:paraId="707E75D1" w14:textId="77777777" w:rsidR="0006678D" w:rsidRPr="00BD6E1E" w:rsidRDefault="0006678D" w:rsidP="00BD6E1E">
      <w:pPr>
        <w:pStyle w:val="Pealkiri21"/>
      </w:pPr>
      <w:r w:rsidRPr="00276643">
        <w:t xml:space="preserve">Kasutajal </w:t>
      </w:r>
      <w:r w:rsidR="00E63EF5" w:rsidRPr="00276643">
        <w:t xml:space="preserve">on õigus </w:t>
      </w:r>
      <w:r w:rsidR="001C6A82" w:rsidRPr="00276643">
        <w:t>k</w:t>
      </w:r>
      <w:r w:rsidR="00E63EF5" w:rsidRPr="00276643">
        <w:t>asutusõiguse</w:t>
      </w:r>
      <w:r w:rsidR="00E63EF5">
        <w:t xml:space="preserve"> ala tasuta kasutada </w:t>
      </w:r>
      <w:r>
        <w:t xml:space="preserve">ööpäevaringselt kõikide sõidukite ja tehnikaga, sealhulgas </w:t>
      </w:r>
      <w:r w:rsidR="00F5725D" w:rsidRPr="00BD6E1E">
        <w:t>metsaveotraktorite ja metsaveokitega.</w:t>
      </w:r>
    </w:p>
    <w:p w14:paraId="3E7AD48D" w14:textId="0CD6BC58" w:rsidR="00473D12" w:rsidRPr="00BD6E1E" w:rsidRDefault="00F5725D" w:rsidP="00BD6E1E">
      <w:pPr>
        <w:pStyle w:val="Pealkiri21"/>
      </w:pPr>
      <w:r w:rsidRPr="00BD6E1E">
        <w:t xml:space="preserve">Isiklik kasutusõigus seatakse </w:t>
      </w:r>
      <w:r w:rsidR="001C6A82" w:rsidRPr="00BD6E1E">
        <w:t>k</w:t>
      </w:r>
      <w:r w:rsidRPr="00BD6E1E">
        <w:t xml:space="preserve">asutaja </w:t>
      </w:r>
      <w:r w:rsidR="008221EE" w:rsidRPr="00BD6E1E">
        <w:t xml:space="preserve">kasuks </w:t>
      </w:r>
      <w:sdt>
        <w:sdtPr>
          <w:id w:val="-189151537"/>
          <w:placeholder>
            <w:docPart w:val="FDDF9F8B914C4653B8896538011669C0"/>
          </w:placeholder>
          <w:comboBox>
            <w:listItem w:displayText=" " w:value=" "/>
            <w:listItem w:displayText="tähtajatult" w:value="tähtajatult"/>
            <w:listItem w:displayText="tähtajaliselt" w:value="tähtajaliselt"/>
          </w:comboBox>
        </w:sdtPr>
        <w:sdtContent>
          <w:r w:rsidR="001E14E2">
            <w:t>tähtajatult</w:t>
          </w:r>
        </w:sdtContent>
      </w:sdt>
      <w:r w:rsidR="00496927" w:rsidRPr="00BD6E1E">
        <w:t>.</w:t>
      </w:r>
    </w:p>
    <w:p w14:paraId="0939085B" w14:textId="77777777" w:rsidR="00D732C2" w:rsidRDefault="00D732C2" w:rsidP="00A04D3E">
      <w:pPr>
        <w:jc w:val="both"/>
      </w:pPr>
    </w:p>
    <w:p w14:paraId="6C024A72" w14:textId="77777777" w:rsidR="00D732C2" w:rsidRPr="00BD6E1E" w:rsidRDefault="00D732C2" w:rsidP="00BD6E1E">
      <w:pPr>
        <w:pStyle w:val="Pealkiri11"/>
        <w:rPr>
          <w:b/>
        </w:rPr>
      </w:pPr>
      <w:r w:rsidRPr="00BD6E1E">
        <w:rPr>
          <w:b/>
        </w:rPr>
        <w:t>Kasutaja õigused ja k</w:t>
      </w:r>
      <w:r w:rsidRPr="00970C7A">
        <w:rPr>
          <w:b/>
        </w:rPr>
        <w:t>ohu</w:t>
      </w:r>
      <w:r w:rsidR="002D0547" w:rsidRPr="00970C7A">
        <w:rPr>
          <w:b/>
        </w:rPr>
        <w:t>s</w:t>
      </w:r>
      <w:r w:rsidRPr="00970C7A">
        <w:rPr>
          <w:b/>
        </w:rPr>
        <w:t>tused</w:t>
      </w:r>
    </w:p>
    <w:p w14:paraId="2EEEEAE1" w14:textId="77777777" w:rsidR="00D732C2" w:rsidRDefault="00D732C2" w:rsidP="00BD6E1E">
      <w:pPr>
        <w:pStyle w:val="Pealkiri21"/>
      </w:pPr>
      <w:r>
        <w:t xml:space="preserve">Kasutajal on õigus </w:t>
      </w:r>
      <w:r w:rsidR="009556DF">
        <w:t>k</w:t>
      </w:r>
      <w:r w:rsidR="00F5725D">
        <w:t>asutusõiguse ala kasutada sihipäraselt ning teostada oma vahenditega kõiki töid, mis on vajalikud kasutusõiguse ala rekonstrueerimiseks, korrashoiuks, hooldamiseks ja kasutamiseks.</w:t>
      </w:r>
      <w:r w:rsidRPr="00D732C2">
        <w:t xml:space="preserve"> </w:t>
      </w:r>
    </w:p>
    <w:p w14:paraId="1EB59022" w14:textId="77777777" w:rsidR="00D732C2" w:rsidRDefault="00D732C2" w:rsidP="00BD6E1E">
      <w:pPr>
        <w:pStyle w:val="Pealkiri21"/>
      </w:pPr>
      <w:r>
        <w:t>Kasutaja kohustub:</w:t>
      </w:r>
    </w:p>
    <w:p w14:paraId="36672C63" w14:textId="77777777" w:rsidR="00EA05D5" w:rsidRDefault="00EA05D5" w:rsidP="00BD6E1E">
      <w:pPr>
        <w:pStyle w:val="Pealkiri31"/>
      </w:pPr>
      <w:r>
        <w:t xml:space="preserve">tagama </w:t>
      </w:r>
      <w:r w:rsidR="009556DF">
        <w:t>k</w:t>
      </w:r>
      <w:r>
        <w:t xml:space="preserve">asutusõiguse ala hoolduse ja korrashoiu; </w:t>
      </w:r>
    </w:p>
    <w:p w14:paraId="2F1EA91C" w14:textId="77777777" w:rsidR="00D732C2" w:rsidRDefault="00D732C2" w:rsidP="00BD6E1E">
      <w:pPr>
        <w:pStyle w:val="Pealkiri31"/>
      </w:pPr>
      <w:r>
        <w:t xml:space="preserve">tagama, et isikliku kasutusõiguse teostamisest ei tekiks kahju ega kahjulikke mõjutusi keskkonnale ega </w:t>
      </w:r>
      <w:r w:rsidR="009556DF">
        <w:t>k</w:t>
      </w:r>
      <w:r>
        <w:t>asutusõiguse alale;</w:t>
      </w:r>
    </w:p>
    <w:p w14:paraId="464A542A" w14:textId="77777777" w:rsidR="00D732C2" w:rsidRDefault="00D732C2" w:rsidP="00BD6E1E">
      <w:pPr>
        <w:pStyle w:val="Pealkiri31"/>
      </w:pPr>
      <w:r>
        <w:t xml:space="preserve">tagama, et </w:t>
      </w:r>
      <w:r w:rsidR="009556DF">
        <w:t>k</w:t>
      </w:r>
      <w:r>
        <w:t xml:space="preserve">okkuleppe lõppemisel oleks </w:t>
      </w:r>
      <w:r w:rsidR="009556DF">
        <w:t>k</w:t>
      </w:r>
      <w:r>
        <w:t xml:space="preserve">asutusõiguse ala </w:t>
      </w:r>
      <w:r w:rsidR="009556DF">
        <w:t>k</w:t>
      </w:r>
      <w:r>
        <w:t>okkuleppe kohase</w:t>
      </w:r>
      <w:r w:rsidR="00E80961">
        <w:t>le</w:t>
      </w:r>
      <w:r>
        <w:t xml:space="preserve"> kasutamisele vastavas </w:t>
      </w:r>
      <w:r w:rsidR="00E80961">
        <w:t>seisundis;</w:t>
      </w:r>
    </w:p>
    <w:p w14:paraId="2C8BA38E" w14:textId="77777777" w:rsidR="00E80961" w:rsidRDefault="00E80961" w:rsidP="00BD6E1E">
      <w:pPr>
        <w:pStyle w:val="Pealkiri31"/>
      </w:pPr>
      <w:r>
        <w:t>tasuma isikliku kasutusõiguse seadmisel tasumisele kuulu</w:t>
      </w:r>
      <w:r w:rsidR="00272183">
        <w:t>va notari tasu ja riigilõivu;</w:t>
      </w:r>
    </w:p>
    <w:p w14:paraId="040E3F54" w14:textId="77777777" w:rsidR="00272183" w:rsidRDefault="00473D12" w:rsidP="00BD6E1E">
      <w:pPr>
        <w:pStyle w:val="Pealkiri31"/>
      </w:pPr>
      <w:r w:rsidRPr="00473D12">
        <w:lastRenderedPageBreak/>
        <w:t>kooskõlas</w:t>
      </w:r>
      <w:r w:rsidR="00272183" w:rsidRPr="00473D12">
        <w:t xml:space="preserve">tama </w:t>
      </w:r>
      <w:r w:rsidR="009556DF">
        <w:t>o</w:t>
      </w:r>
      <w:r w:rsidRPr="00473D12">
        <w:t>manikuga projekteerimisprotsessis</w:t>
      </w:r>
      <w:r w:rsidR="008F2A98" w:rsidRPr="00473D12">
        <w:t xml:space="preserve"> </w:t>
      </w:r>
      <w:r w:rsidR="009556DF">
        <w:t>k</w:t>
      </w:r>
      <w:r w:rsidR="00272183" w:rsidRPr="00473D12">
        <w:t xml:space="preserve">asutusõiguse alaga seonduvate </w:t>
      </w:r>
      <w:r w:rsidR="008F2A98" w:rsidRPr="00D420B1">
        <w:t>tee-ehitus-</w:t>
      </w:r>
      <w:r w:rsidR="008F2A98" w:rsidRPr="00473D12">
        <w:t xml:space="preserve"> või maaparandustööde</w:t>
      </w:r>
      <w:r w:rsidR="00272183" w:rsidRPr="00473D12">
        <w:t xml:space="preserve"> projektdokument</w:t>
      </w:r>
      <w:r w:rsidR="008F2A98" w:rsidRPr="00473D12">
        <w:t>at</w:t>
      </w:r>
      <w:r w:rsidR="00272183" w:rsidRPr="00473D12">
        <w:t>siooni.</w:t>
      </w:r>
      <w:r w:rsidR="00272183">
        <w:t xml:space="preserve"> </w:t>
      </w:r>
    </w:p>
    <w:p w14:paraId="31A02A98" w14:textId="77777777" w:rsidR="00E80961" w:rsidRPr="00E80961" w:rsidRDefault="00E80961" w:rsidP="00A04D3E">
      <w:pPr>
        <w:jc w:val="both"/>
        <w:rPr>
          <w:b/>
        </w:rPr>
      </w:pPr>
    </w:p>
    <w:p w14:paraId="688EE215" w14:textId="77777777" w:rsidR="00E80961" w:rsidRPr="00BD6E1E" w:rsidRDefault="00E80961" w:rsidP="00BD6E1E">
      <w:pPr>
        <w:pStyle w:val="Pealkiri11"/>
        <w:rPr>
          <w:b/>
        </w:rPr>
      </w:pPr>
      <w:r w:rsidRPr="00BD6E1E">
        <w:rPr>
          <w:b/>
        </w:rPr>
        <w:t>Omaniku õigused ja kohustused</w:t>
      </w:r>
    </w:p>
    <w:p w14:paraId="4C8429CD" w14:textId="77777777" w:rsidR="00EA05D5" w:rsidRPr="00EA05D5" w:rsidRDefault="00EA05D5" w:rsidP="00BD6E1E">
      <w:pPr>
        <w:pStyle w:val="Pealkiri21"/>
      </w:pPr>
      <w:r w:rsidRPr="00EA05D5">
        <w:t xml:space="preserve">Omanikul on õigus teha </w:t>
      </w:r>
      <w:r w:rsidR="009556DF">
        <w:t>k</w:t>
      </w:r>
      <w:r w:rsidRPr="00EA05D5">
        <w:t>asutajale ettepanekuid va</w:t>
      </w:r>
      <w:r>
        <w:t>jalik</w:t>
      </w:r>
      <w:r w:rsidRPr="00EA05D5">
        <w:t xml:space="preserve">el juhtudel </w:t>
      </w:r>
      <w:r w:rsidR="009556DF">
        <w:t>k</w:t>
      </w:r>
      <w:r w:rsidRPr="00EA05D5">
        <w:t>a</w:t>
      </w:r>
      <w:r>
        <w:t>sutu</w:t>
      </w:r>
      <w:r w:rsidRPr="00EA05D5">
        <w:t>sõigus</w:t>
      </w:r>
      <w:r>
        <w:t xml:space="preserve">e </w:t>
      </w:r>
      <w:r w:rsidRPr="00EA05D5">
        <w:t>ala ajutiseks piiramis</w:t>
      </w:r>
      <w:r>
        <w:t>e</w:t>
      </w:r>
      <w:r w:rsidR="00A773AA">
        <w:t>ks</w:t>
      </w:r>
      <w:r w:rsidRPr="00EA05D5">
        <w:t xml:space="preserve"> või sulgemiseks</w:t>
      </w:r>
      <w:r w:rsidR="008221EE">
        <w:t>,</w:t>
      </w:r>
      <w:r>
        <w:t xml:space="preserve"> teatades sellisest vajadusest telefoni teel </w:t>
      </w:r>
      <w:r w:rsidR="008221EE">
        <w:t xml:space="preserve">või e-postiga </w:t>
      </w:r>
      <w:r w:rsidR="009556DF">
        <w:t>k</w:t>
      </w:r>
      <w:r w:rsidR="008221EE">
        <w:t xml:space="preserve">asutajale ette 10 </w:t>
      </w:r>
      <w:r w:rsidR="006112FC">
        <w:t xml:space="preserve">(kümme) </w:t>
      </w:r>
      <w:r>
        <w:t>päeva.</w:t>
      </w:r>
    </w:p>
    <w:p w14:paraId="05448614" w14:textId="77777777" w:rsidR="00E80961" w:rsidRPr="00EA05D5" w:rsidRDefault="00F5725D" w:rsidP="00BD6E1E">
      <w:pPr>
        <w:pStyle w:val="Pealkiri21"/>
      </w:pPr>
      <w:r w:rsidRPr="00EA05D5">
        <w:t>Omanik kohustub</w:t>
      </w:r>
      <w:r w:rsidR="008221EE">
        <w:t>:</w:t>
      </w:r>
      <w:r w:rsidRPr="00EA05D5">
        <w:t xml:space="preserve"> </w:t>
      </w:r>
    </w:p>
    <w:p w14:paraId="30D85042" w14:textId="3C37DE3C" w:rsidR="00EF73CE" w:rsidRPr="00BD6E1E" w:rsidRDefault="00EA05D5" w:rsidP="00BD6E1E">
      <w:pPr>
        <w:pStyle w:val="Pealkiri31"/>
        <w:rPr>
          <w:b/>
          <w:i/>
        </w:rPr>
      </w:pPr>
      <w:r>
        <w:t>m</w:t>
      </w:r>
      <w:r w:rsidR="00F5725D">
        <w:t xml:space="preserve">itte tegema takistusi </w:t>
      </w:r>
      <w:r w:rsidR="009556DF">
        <w:t>k</w:t>
      </w:r>
      <w:r w:rsidR="00F5725D">
        <w:t xml:space="preserve">asutusõiguse </w:t>
      </w:r>
      <w:r w:rsidR="00E80961">
        <w:t>ala haldamiseks ja kasutamiseks,</w:t>
      </w:r>
      <w:r w:rsidR="008F2A98" w:rsidRPr="00BD6E1E">
        <w:rPr>
          <w:b/>
        </w:rPr>
        <w:t xml:space="preserve"> </w:t>
      </w:r>
    </w:p>
    <w:p w14:paraId="758BC725" w14:textId="77777777" w:rsidR="00F5725D" w:rsidRDefault="00F5725D" w:rsidP="00BD6E1E">
      <w:pPr>
        <w:pStyle w:val="Pealkiri31"/>
      </w:pPr>
      <w:r>
        <w:t xml:space="preserve">tagama </w:t>
      </w:r>
      <w:r w:rsidR="009556DF">
        <w:t>k</w:t>
      </w:r>
      <w:r>
        <w:t xml:space="preserve">asutajale </w:t>
      </w:r>
      <w:r w:rsidR="009556DF">
        <w:t>k</w:t>
      </w:r>
      <w:r>
        <w:t>asutusõiguse ala takistamatu kasutamise</w:t>
      </w:r>
      <w:r w:rsidR="00EF73CE">
        <w:t xml:space="preserve"> vastavalt </w:t>
      </w:r>
      <w:r w:rsidR="00D420B1">
        <w:t>kokkuleppe</w:t>
      </w:r>
      <w:r w:rsidR="00E80961">
        <w:t xml:space="preserve"> tingimustele;</w:t>
      </w:r>
    </w:p>
    <w:p w14:paraId="0E63C81C" w14:textId="77777777" w:rsidR="00F5725D" w:rsidRDefault="00F5725D" w:rsidP="00BD6E1E">
      <w:pPr>
        <w:pStyle w:val="Pealkiri31"/>
      </w:pPr>
      <w:r>
        <w:t xml:space="preserve">kasutama </w:t>
      </w:r>
      <w:r w:rsidR="009556DF">
        <w:t>k</w:t>
      </w:r>
      <w:r>
        <w:t>asutusõiguse ala heaperemehelikult ja tagama, e</w:t>
      </w:r>
      <w:r w:rsidR="00D91E95">
        <w:t>t</w:t>
      </w:r>
      <w:r>
        <w:t xml:space="preserve"> tema tegevusest ei tekiks </w:t>
      </w:r>
      <w:r w:rsidR="009556DF">
        <w:t>k</w:t>
      </w:r>
      <w:r>
        <w:t>asutusõiguse alale kahju ega kahjulikke mõjutusi keskkonnale</w:t>
      </w:r>
      <w:r w:rsidR="008221EE">
        <w:t>;</w:t>
      </w:r>
    </w:p>
    <w:p w14:paraId="2500A2C8" w14:textId="77777777" w:rsidR="00E80961" w:rsidRDefault="00D91E95" w:rsidP="00BD6E1E">
      <w:pPr>
        <w:pStyle w:val="Pealkiri31"/>
      </w:pPr>
      <w:r>
        <w:t xml:space="preserve">teatama </w:t>
      </w:r>
      <w:r w:rsidR="009556DF">
        <w:t>k</w:t>
      </w:r>
      <w:r>
        <w:t xml:space="preserve">asutajale </w:t>
      </w:r>
      <w:r w:rsidR="00EA05D5">
        <w:t>kirjalikult posti või e-posti teel</w:t>
      </w:r>
      <w:r w:rsidR="005F45CF">
        <w:t xml:space="preserve"> </w:t>
      </w:r>
      <w:r w:rsidR="009556DF">
        <w:t>k</w:t>
      </w:r>
      <w:r w:rsidR="005F45CF">
        <w:t xml:space="preserve">innistu võõrandamisest, samuti kolmandate isikute õigustest </w:t>
      </w:r>
      <w:r w:rsidR="009556DF">
        <w:t>k</w:t>
      </w:r>
      <w:r w:rsidR="005F45CF">
        <w:t>asutusõiguse alale ühe kuu jooksul ala</w:t>
      </w:r>
      <w:r w:rsidR="008221EE">
        <w:t>tes vastava lepingu sõlmimisest;</w:t>
      </w:r>
      <w:r w:rsidR="005F45CF">
        <w:t xml:space="preserve"> </w:t>
      </w:r>
    </w:p>
    <w:p w14:paraId="24718682" w14:textId="77777777" w:rsidR="00BF47E9" w:rsidRDefault="00E80961" w:rsidP="00BD6E1E">
      <w:pPr>
        <w:pStyle w:val="Pealkiri31"/>
      </w:pPr>
      <w:r>
        <w:t xml:space="preserve">garanteerima, </w:t>
      </w:r>
      <w:r w:rsidR="00F5725D">
        <w:t xml:space="preserve">et kui </w:t>
      </w:r>
      <w:r w:rsidR="009556DF">
        <w:t>k</w:t>
      </w:r>
      <w:r w:rsidR="00F5725D">
        <w:t xml:space="preserve">innistu võõrandatakse kolmandatele isikutele ja/või koormatakse asjaõigusega kolmanda isiku kasuks, kohustub ta </w:t>
      </w:r>
      <w:r w:rsidR="009556DF">
        <w:t>k</w:t>
      </w:r>
      <w:r w:rsidR="00F5725D">
        <w:t>okkuleppes sisalduvad õigused ja kohustuse</w:t>
      </w:r>
      <w:r w:rsidR="00960F9E">
        <w:t>d</w:t>
      </w:r>
      <w:r w:rsidR="00F5725D">
        <w:t xml:space="preserve"> üle andma ostjale ning informeerima ostjat või isikuid, kelle kasuks </w:t>
      </w:r>
      <w:r w:rsidR="009556DF">
        <w:t>k</w:t>
      </w:r>
      <w:r w:rsidR="00F5725D">
        <w:t xml:space="preserve">innistu </w:t>
      </w:r>
      <w:r w:rsidR="00AA1E7E">
        <w:t xml:space="preserve">asjaõigusega </w:t>
      </w:r>
      <w:r w:rsidR="00F5725D">
        <w:t>koormatakse</w:t>
      </w:r>
      <w:r w:rsidR="00AA1E7E">
        <w:t xml:space="preserve">, </w:t>
      </w:r>
      <w:r w:rsidR="009556DF">
        <w:t>k</w:t>
      </w:r>
      <w:r w:rsidR="00AA1E7E">
        <w:t>okkulep</w:t>
      </w:r>
      <w:r>
        <w:t>pe olemasolust. L</w:t>
      </w:r>
      <w:r w:rsidR="00AA1E7E">
        <w:t xml:space="preserve">eping, millega </w:t>
      </w:r>
      <w:r w:rsidR="009556DF">
        <w:t>k</w:t>
      </w:r>
      <w:r w:rsidR="00AA1E7E">
        <w:t xml:space="preserve">innistu võõrandatakse või seatakse sellele hüpoteek või koormatakse see asja- või muude õigustega mistahes muul viisil, peab sisaldama sätet, mille alusel tunnustatakse isikliku kasutusõiguse olemasolu vastavalt </w:t>
      </w:r>
      <w:r w:rsidR="009556DF">
        <w:t>k</w:t>
      </w:r>
      <w:r w:rsidR="00AA1E7E">
        <w:t xml:space="preserve">okkuleppe tingimustele ning </w:t>
      </w:r>
      <w:r>
        <w:t xml:space="preserve">lepinguga ei tohi </w:t>
      </w:r>
      <w:r w:rsidR="009556DF">
        <w:t>k</w:t>
      </w:r>
      <w:r>
        <w:t>asutaja õigusi ei kahjustada, muuta ega mõjutada;</w:t>
      </w:r>
    </w:p>
    <w:p w14:paraId="3241F761" w14:textId="77777777" w:rsidR="005F45CF" w:rsidRPr="00E61D1A" w:rsidRDefault="00E61D1A" w:rsidP="00BD6E1E">
      <w:pPr>
        <w:pStyle w:val="Pealkiri31"/>
      </w:pPr>
      <w:r w:rsidRPr="00E61D1A">
        <w:t xml:space="preserve">tasuma jätkuvalt </w:t>
      </w:r>
      <w:r w:rsidR="009556DF">
        <w:t>k</w:t>
      </w:r>
      <w:r w:rsidRPr="00E61D1A">
        <w:t>asutusõiguse ala maamaksu.</w:t>
      </w:r>
    </w:p>
    <w:p w14:paraId="27BC0906" w14:textId="77777777" w:rsidR="00445480" w:rsidRPr="005F45CF" w:rsidRDefault="00445480" w:rsidP="00A04D3E">
      <w:pPr>
        <w:jc w:val="both"/>
        <w:rPr>
          <w:b/>
        </w:rPr>
      </w:pPr>
    </w:p>
    <w:p w14:paraId="73B2FB46" w14:textId="77777777" w:rsidR="00B43F72" w:rsidRPr="00BD6E1E" w:rsidRDefault="00B43F72" w:rsidP="00BD6E1E">
      <w:pPr>
        <w:pStyle w:val="Pealkiri11"/>
        <w:rPr>
          <w:b/>
        </w:rPr>
      </w:pPr>
      <w:r w:rsidRPr="00BD6E1E">
        <w:rPr>
          <w:b/>
        </w:rPr>
        <w:t>Kokkuleppe kehtivus</w:t>
      </w:r>
    </w:p>
    <w:p w14:paraId="345EB34D" w14:textId="77777777" w:rsidR="00C43953" w:rsidRDefault="00B43F72" w:rsidP="00BD6E1E">
      <w:pPr>
        <w:pStyle w:val="Pealkiri21"/>
      </w:pPr>
      <w:r w:rsidRPr="00473D12">
        <w:t>K</w:t>
      </w:r>
      <w:r w:rsidR="00BF47E9" w:rsidRPr="00473D12">
        <w:t xml:space="preserve">okkulepe kehtib kuni </w:t>
      </w:r>
      <w:r w:rsidR="009556DF">
        <w:t>k</w:t>
      </w:r>
      <w:r w:rsidR="00BF47E9" w:rsidRPr="00473D12">
        <w:t xml:space="preserve">innistu koormamiseni isikliku kasutusõigusega </w:t>
      </w:r>
      <w:r w:rsidR="009556DF">
        <w:t>k</w:t>
      </w:r>
      <w:r w:rsidR="00BF47E9" w:rsidRPr="00473D12">
        <w:t>asutaja kasuks, s.t sellekohase kande tegemisega kinnistusregistrisse.</w:t>
      </w:r>
    </w:p>
    <w:p w14:paraId="30116904" w14:textId="77777777" w:rsidR="00BF47E9" w:rsidRDefault="00BF47E9" w:rsidP="00BD6E1E">
      <w:pPr>
        <w:pStyle w:val="Pealkiri21"/>
      </w:pPr>
      <w:r>
        <w:t xml:space="preserve">Kokkuleppe täitmise </w:t>
      </w:r>
      <w:r w:rsidR="00F07B17">
        <w:t>enne punktis 5.1</w:t>
      </w:r>
      <w:r w:rsidR="00EA05D5">
        <w:t xml:space="preserve">. nimetatud kande tegemist </w:t>
      </w:r>
      <w:r>
        <w:t xml:space="preserve">võib lõpetada </w:t>
      </w:r>
      <w:r w:rsidR="009556DF">
        <w:t>p</w:t>
      </w:r>
      <w:r>
        <w:t>oolte kokkuleppel.</w:t>
      </w:r>
    </w:p>
    <w:p w14:paraId="26F68257" w14:textId="77777777" w:rsidR="00BF47E9" w:rsidRDefault="00BF47E9" w:rsidP="00BD6E1E">
      <w:pPr>
        <w:pStyle w:val="Pealkiri21"/>
      </w:pPr>
      <w:r>
        <w:t xml:space="preserve">Kasutajal on õigus nõuda </w:t>
      </w:r>
      <w:r w:rsidR="009556DF">
        <w:t>k</w:t>
      </w:r>
      <w:r>
        <w:t xml:space="preserve">okkuleppe täitmise lõpetamist, kui </w:t>
      </w:r>
      <w:r w:rsidR="009556DF">
        <w:t>o</w:t>
      </w:r>
      <w:r>
        <w:t xml:space="preserve">manik ei täida </w:t>
      </w:r>
      <w:r w:rsidR="009556DF">
        <w:t>k</w:t>
      </w:r>
      <w:r>
        <w:t>okkuleppest tulenevaid tingimusi, mille tulemu</w:t>
      </w:r>
      <w:r w:rsidR="00F07B17">
        <w:t xml:space="preserve">sena on takistatud </w:t>
      </w:r>
      <w:r w:rsidR="009556DF">
        <w:t>k</w:t>
      </w:r>
      <w:r w:rsidR="00F07B17">
        <w:t xml:space="preserve">asutusõiguse ala </w:t>
      </w:r>
      <w:r>
        <w:t xml:space="preserve">kasutamine </w:t>
      </w:r>
      <w:r w:rsidR="009556DF">
        <w:t>k</w:t>
      </w:r>
      <w:r>
        <w:t xml:space="preserve">asutaja poolt vastavalt </w:t>
      </w:r>
      <w:r w:rsidR="009556DF">
        <w:t>k</w:t>
      </w:r>
      <w:r>
        <w:t xml:space="preserve">okkuleppe tingimustele. </w:t>
      </w:r>
    </w:p>
    <w:p w14:paraId="59F30CCF" w14:textId="77777777" w:rsidR="00EF73CE" w:rsidRDefault="00EF73CE" w:rsidP="00EF73CE">
      <w:pPr>
        <w:jc w:val="both"/>
      </w:pPr>
    </w:p>
    <w:p w14:paraId="5C3F4CCB" w14:textId="77777777" w:rsidR="00EF73CE" w:rsidRPr="00BD6E1E" w:rsidRDefault="00EF73CE" w:rsidP="00BD6E1E">
      <w:pPr>
        <w:pStyle w:val="Pealkiri11"/>
        <w:rPr>
          <w:b/>
        </w:rPr>
      </w:pPr>
      <w:r w:rsidRPr="00BD6E1E">
        <w:rPr>
          <w:b/>
        </w:rPr>
        <w:t>Poolte esindajad ja kontaktandmed</w:t>
      </w:r>
    </w:p>
    <w:p w14:paraId="38022F8F" w14:textId="77777777" w:rsidR="009D6787" w:rsidRPr="009D6787" w:rsidRDefault="00EF73CE" w:rsidP="00BD6E1E">
      <w:pPr>
        <w:pStyle w:val="Pealkiri21"/>
        <w:rPr>
          <w:spacing w:val="-3"/>
        </w:rPr>
      </w:pPr>
      <w:r>
        <w:t>Kasutaja</w:t>
      </w:r>
      <w:r w:rsidRPr="00185D39">
        <w:t xml:space="preserve"> esindaja on RMK </w:t>
      </w:r>
      <w:r w:rsidR="009D6787" w:rsidRPr="009D6787">
        <w:rPr>
          <w:rFonts w:eastAsia="Calibri"/>
        </w:rPr>
        <w:t>Kirde regiooni metsaülem Peeter Puhke</w:t>
      </w:r>
      <w:r w:rsidR="0097069E">
        <w:rPr>
          <w:rFonts w:eastAsia="Calibri"/>
        </w:rPr>
        <w:t xml:space="preserve">, </w:t>
      </w:r>
      <w:r>
        <w:t xml:space="preserve">tel </w:t>
      </w:r>
      <w:r w:rsidR="0097069E">
        <w:t>50</w:t>
      </w:r>
      <w:r w:rsidR="009D6787">
        <w:t>38772</w:t>
      </w:r>
      <w:r w:rsidR="0097069E">
        <w:t xml:space="preserve">, </w:t>
      </w:r>
    </w:p>
    <w:p w14:paraId="037201A9" w14:textId="5F1CC87D" w:rsidR="00EF73CE" w:rsidRDefault="00EF73CE" w:rsidP="009D6787">
      <w:pPr>
        <w:pStyle w:val="Pealkiri21"/>
        <w:numPr>
          <w:ilvl w:val="0"/>
          <w:numId w:val="0"/>
        </w:numPr>
        <w:ind w:left="576"/>
        <w:rPr>
          <w:spacing w:val="-3"/>
        </w:rPr>
      </w:pPr>
      <w:r>
        <w:t xml:space="preserve">e-post </w:t>
      </w:r>
      <w:hyperlink r:id="rId7" w:history="1">
        <w:r w:rsidR="009D6787" w:rsidRPr="00C6485D">
          <w:rPr>
            <w:rStyle w:val="Hperlink"/>
            <w:spacing w:val="-3"/>
          </w:rPr>
          <w:t>peeter.puhke@rmk.ee</w:t>
        </w:r>
      </w:hyperlink>
      <w:r w:rsidR="0097069E">
        <w:rPr>
          <w:spacing w:val="-3"/>
        </w:rPr>
        <w:t xml:space="preserve">. </w:t>
      </w:r>
    </w:p>
    <w:p w14:paraId="47B651D0" w14:textId="55C61257" w:rsidR="006112FC" w:rsidRPr="001863A8" w:rsidRDefault="00EF73CE" w:rsidP="00234E8C">
      <w:pPr>
        <w:pStyle w:val="Pealkiri21"/>
        <w:rPr>
          <w:spacing w:val="-3"/>
          <w:highlight w:val="yellow"/>
        </w:rPr>
      </w:pPr>
      <w:r>
        <w:t xml:space="preserve">Omaniku esindaja on </w:t>
      </w:r>
      <w:r w:rsidR="00AE721E">
        <w:rPr>
          <w:rFonts w:eastAsia="Calibri"/>
          <w:highlight w:val="yellow"/>
        </w:rPr>
        <w:t>amet,</w:t>
      </w:r>
      <w:r w:rsidR="0097069E" w:rsidRPr="001863A8">
        <w:rPr>
          <w:rFonts w:eastAsia="Calibri"/>
          <w:highlight w:val="yellow"/>
        </w:rPr>
        <w:t xml:space="preserve"> </w:t>
      </w:r>
      <w:r w:rsidR="00AE721E">
        <w:rPr>
          <w:rFonts w:eastAsia="Calibri"/>
          <w:highlight w:val="yellow"/>
        </w:rPr>
        <w:t xml:space="preserve">nimi, </w:t>
      </w:r>
      <w:r w:rsidRPr="001863A8">
        <w:rPr>
          <w:highlight w:val="yellow"/>
        </w:rPr>
        <w:t xml:space="preserve">tel </w:t>
      </w:r>
      <w:r w:rsidR="00CA17FF">
        <w:rPr>
          <w:highlight w:val="yellow"/>
        </w:rPr>
        <w:t>……………</w:t>
      </w:r>
      <w:r w:rsidR="001863A8" w:rsidRPr="001863A8">
        <w:rPr>
          <w:highlight w:val="yellow"/>
        </w:rPr>
        <w:t xml:space="preserve">, </w:t>
      </w:r>
      <w:r w:rsidRPr="001863A8">
        <w:rPr>
          <w:highlight w:val="yellow"/>
        </w:rPr>
        <w:t xml:space="preserve">e-post </w:t>
      </w:r>
      <w:r w:rsidR="001863A8" w:rsidRPr="001863A8">
        <w:rPr>
          <w:spacing w:val="-3"/>
          <w:highlight w:val="yellow"/>
        </w:rPr>
        <w:t xml:space="preserve"> </w:t>
      </w:r>
      <w:hyperlink r:id="rId8" w:history="1">
        <w:r w:rsidR="00CA17FF">
          <w:rPr>
            <w:rStyle w:val="Hperlink"/>
            <w:spacing w:val="-3"/>
            <w:highlight w:val="yellow"/>
          </w:rPr>
          <w:t>………………...</w:t>
        </w:r>
      </w:hyperlink>
      <w:r w:rsidR="001863A8" w:rsidRPr="001863A8">
        <w:rPr>
          <w:spacing w:val="-3"/>
          <w:highlight w:val="yellow"/>
        </w:rPr>
        <w:t xml:space="preserve"> </w:t>
      </w:r>
    </w:p>
    <w:p w14:paraId="386D72DA" w14:textId="77777777" w:rsidR="006112FC" w:rsidRPr="00EF73CE" w:rsidRDefault="006112FC" w:rsidP="00A04D3E">
      <w:pPr>
        <w:jc w:val="both"/>
        <w:rPr>
          <w:spacing w:val="-3"/>
        </w:rPr>
      </w:pPr>
    </w:p>
    <w:p w14:paraId="59DBEA50" w14:textId="77777777" w:rsidR="00BF47E9" w:rsidRPr="00BD6E1E" w:rsidRDefault="00BF47E9" w:rsidP="00BD6E1E">
      <w:pPr>
        <w:pStyle w:val="Pealkiri11"/>
        <w:rPr>
          <w:b/>
        </w:rPr>
      </w:pPr>
      <w:r w:rsidRPr="00BD6E1E">
        <w:rPr>
          <w:b/>
        </w:rPr>
        <w:t>Poolte vastutus</w:t>
      </w:r>
    </w:p>
    <w:p w14:paraId="64B8E616" w14:textId="77777777" w:rsidR="00BF47E9" w:rsidRDefault="00BF47E9" w:rsidP="00BD6E1E">
      <w:pPr>
        <w:pStyle w:val="Pealkiri21"/>
      </w:pPr>
      <w:r>
        <w:t xml:space="preserve">Pooled vastutavad </w:t>
      </w:r>
      <w:r w:rsidR="009556DF">
        <w:t>k</w:t>
      </w:r>
      <w:r>
        <w:t>okkuleppe mittetäitmise või osalise mittetäitmise eest õigusaktidega ettenähtud korras.</w:t>
      </w:r>
    </w:p>
    <w:p w14:paraId="245FD0D5" w14:textId="77777777" w:rsidR="00BF47E9" w:rsidRDefault="00DA41CA" w:rsidP="00BD6E1E">
      <w:pPr>
        <w:pStyle w:val="Pealkiri21"/>
      </w:pPr>
      <w:r>
        <w:t>Kokkuleppe mittet</w:t>
      </w:r>
      <w:r w:rsidR="00BF47E9">
        <w:t xml:space="preserve">äitmise eest, kui mittetäitmine </w:t>
      </w:r>
      <w:r w:rsidR="00F14A2E">
        <w:t xml:space="preserve">põhjustas teisele </w:t>
      </w:r>
      <w:r w:rsidR="009556DF">
        <w:t>p</w:t>
      </w:r>
      <w:r w:rsidR="00F14A2E">
        <w:t xml:space="preserve">oolele kahju, vastutavad </w:t>
      </w:r>
      <w:r w:rsidR="009556DF">
        <w:t>p</w:t>
      </w:r>
      <w:r w:rsidR="00F14A2E">
        <w:t>ooled põhjustatud kahju eest täies ulatuses.</w:t>
      </w:r>
    </w:p>
    <w:p w14:paraId="0ADB3201" w14:textId="77777777" w:rsidR="005F45CF" w:rsidRDefault="005F45CF" w:rsidP="00A04D3E">
      <w:pPr>
        <w:jc w:val="both"/>
      </w:pPr>
    </w:p>
    <w:p w14:paraId="2A37C503" w14:textId="77777777" w:rsidR="007D659C" w:rsidRDefault="007D659C" w:rsidP="00A04D3E">
      <w:pPr>
        <w:jc w:val="both"/>
      </w:pPr>
    </w:p>
    <w:p w14:paraId="5F5ED540" w14:textId="77777777" w:rsidR="009D6787" w:rsidRDefault="009D6787" w:rsidP="00A04D3E">
      <w:pPr>
        <w:jc w:val="both"/>
      </w:pPr>
    </w:p>
    <w:p w14:paraId="3104391F" w14:textId="77777777" w:rsidR="007D659C" w:rsidRDefault="007D659C" w:rsidP="00A04D3E">
      <w:pPr>
        <w:jc w:val="both"/>
      </w:pPr>
    </w:p>
    <w:p w14:paraId="161A13CD" w14:textId="77777777" w:rsidR="005F45CF" w:rsidRPr="00BD6E1E" w:rsidRDefault="005F45CF" w:rsidP="00BD6E1E">
      <w:pPr>
        <w:pStyle w:val="Pealkiri11"/>
        <w:rPr>
          <w:b/>
        </w:rPr>
      </w:pPr>
      <w:r w:rsidRPr="00BD6E1E">
        <w:rPr>
          <w:b/>
        </w:rPr>
        <w:lastRenderedPageBreak/>
        <w:t>Lõppsätted</w:t>
      </w:r>
    </w:p>
    <w:p w14:paraId="0176653C" w14:textId="77777777" w:rsidR="005F45CF" w:rsidRDefault="005F45CF" w:rsidP="00BD6E1E">
      <w:pPr>
        <w:pStyle w:val="Pealkiri21"/>
      </w:pPr>
      <w:r>
        <w:t xml:space="preserve">Kõik </w:t>
      </w:r>
      <w:r w:rsidR="009556DF">
        <w:t>k</w:t>
      </w:r>
      <w:r>
        <w:t>okkuleppe muudatused sõlmitakse kirjalikult ja vormistatakse kokkuleppe lisana.</w:t>
      </w:r>
    </w:p>
    <w:p w14:paraId="36166665" w14:textId="694F0792" w:rsidR="009435F6" w:rsidRDefault="00000000" w:rsidP="009435F6">
      <w:pPr>
        <w:pStyle w:val="Pealkiri21"/>
      </w:pPr>
      <w:sdt>
        <w:sdtPr>
          <w:id w:val="-802771011"/>
          <w:placeholder>
            <w:docPart w:val="9E292442C68D424587D495833B9F6E2E"/>
          </w:placeholder>
          <w:comboBox>
            <w:listItem w:displayText=" " w:value=" "/>
            <w:listItem w:displayText="Kokkulepe on allkirjastatud digitaalselt." w:value="Kokkulepe on allkirjastatud digitaalselt."/>
            <w:listItem w:displayText="Kokkulepe on allkirjastatud paberkandjal kahes võrdset juriidilist jõudu omavas eksemplaris, millest kumbki pool saab ühe eksemplari." w:value="Kokkulepe on allkirjastatud paberkandjal kahes võrdset juriidilist jõudu omavas eksemplaris, millest kumbki pool saab ühe eksemplari."/>
          </w:comboBox>
        </w:sdtPr>
        <w:sdtContent>
          <w:r w:rsidR="001863A8">
            <w:t>Kokkulepe on allkirjastatud digitaalselt.</w:t>
          </w:r>
        </w:sdtContent>
      </w:sdt>
    </w:p>
    <w:p w14:paraId="146301FE" w14:textId="77777777" w:rsidR="009435F6" w:rsidRDefault="009435F6" w:rsidP="009435F6">
      <w:pPr>
        <w:pStyle w:val="Pealkiri21"/>
        <w:numPr>
          <w:ilvl w:val="0"/>
          <w:numId w:val="0"/>
        </w:numPr>
        <w:ind w:left="576" w:hanging="576"/>
      </w:pPr>
    </w:p>
    <w:p w14:paraId="35502F49" w14:textId="77777777" w:rsidR="00BD6E1E" w:rsidRPr="00276643" w:rsidRDefault="00A520E5" w:rsidP="00A04D3E">
      <w:pPr>
        <w:jc w:val="both"/>
        <w:rPr>
          <w:b/>
        </w:rPr>
      </w:pPr>
      <w:r w:rsidRPr="00276643">
        <w:rPr>
          <w:b/>
        </w:rPr>
        <w:t>Skeem kasutusõiguse ala paiknemise kohta</w:t>
      </w:r>
    </w:p>
    <w:p w14:paraId="6032DE55" w14:textId="77777777" w:rsidR="00A520E5" w:rsidRPr="00980D34" w:rsidRDefault="00A520E5" w:rsidP="00A04D3E">
      <w:pPr>
        <w:jc w:val="both"/>
        <w:rPr>
          <w:highlight w:val="yellow"/>
        </w:rPr>
      </w:pPr>
    </w:p>
    <w:p w14:paraId="7868A6AF" w14:textId="52CD6550" w:rsidR="00A520E5" w:rsidRDefault="007D659C" w:rsidP="00A04D3E">
      <w:pPr>
        <w:jc w:val="both"/>
      </w:pPr>
      <w:r>
        <w:rPr>
          <w:noProof/>
        </w:rPr>
        <w:drawing>
          <wp:inline distT="0" distB="0" distL="0" distR="0" wp14:anchorId="2CB47EC3" wp14:editId="3EFF6AF6">
            <wp:extent cx="5518150" cy="3679190"/>
            <wp:effectExtent l="0" t="0" r="6350" b="0"/>
            <wp:docPr id="1241748674" name="Pilt 2" descr="Pilt, millel on kujutatud kaart, tekst, Atlas, diagramm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748674" name="Pilt 2" descr="Pilt, millel on kujutatud kaart, tekst, Atlas, diagramm&#10;&#10;Kirjeldus on genereeritud automaatsel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EDA6B" w14:textId="77777777" w:rsidR="00924292" w:rsidRDefault="00924292" w:rsidP="00A04D3E">
      <w:pPr>
        <w:jc w:val="both"/>
        <w:rPr>
          <w:b/>
        </w:rPr>
      </w:pPr>
    </w:p>
    <w:p w14:paraId="36C635B7" w14:textId="77777777" w:rsidR="00924292" w:rsidRDefault="00924292" w:rsidP="00A04D3E">
      <w:pPr>
        <w:jc w:val="both"/>
        <w:rPr>
          <w:b/>
        </w:rPr>
      </w:pPr>
    </w:p>
    <w:p w14:paraId="61CF8108" w14:textId="683E3D65" w:rsidR="00A04D3E" w:rsidRDefault="00EF73CE" w:rsidP="00A04D3E">
      <w:pPr>
        <w:jc w:val="both"/>
        <w:rPr>
          <w:b/>
        </w:rPr>
      </w:pPr>
      <w:r>
        <w:rPr>
          <w:b/>
        </w:rPr>
        <w:t>Poolte andmed ja allkirjad</w:t>
      </w:r>
    </w:p>
    <w:p w14:paraId="7095FAAD" w14:textId="77777777" w:rsidR="00445480" w:rsidRPr="00A04D3E" w:rsidRDefault="00445480" w:rsidP="00A04D3E">
      <w:pPr>
        <w:jc w:val="both"/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BD6E1E" w14:paraId="2D83D228" w14:textId="77777777" w:rsidTr="00F36F6D">
        <w:tc>
          <w:tcPr>
            <w:tcW w:w="4148" w:type="dxa"/>
          </w:tcPr>
          <w:p w14:paraId="44BEB8D5" w14:textId="77777777" w:rsidR="00BD6E1E" w:rsidRPr="008C6C20" w:rsidRDefault="00BD6E1E" w:rsidP="00F36F6D">
            <w:pPr>
              <w:jc w:val="both"/>
              <w:rPr>
                <w:b/>
              </w:rPr>
            </w:pPr>
            <w:r>
              <w:rPr>
                <w:b/>
              </w:rPr>
              <w:t>RMK</w:t>
            </w:r>
          </w:p>
        </w:tc>
        <w:tc>
          <w:tcPr>
            <w:tcW w:w="4148" w:type="dxa"/>
          </w:tcPr>
          <w:p w14:paraId="63C59220" w14:textId="77777777" w:rsidR="00BD6E1E" w:rsidRPr="008C6C20" w:rsidRDefault="00BD6E1E" w:rsidP="00F36F6D">
            <w:pPr>
              <w:jc w:val="both"/>
              <w:rPr>
                <w:b/>
              </w:rPr>
            </w:pPr>
            <w:r w:rsidRPr="00D026EA">
              <w:rPr>
                <w:b/>
              </w:rPr>
              <w:t>Omanik</w:t>
            </w:r>
          </w:p>
        </w:tc>
      </w:tr>
      <w:tr w:rsidR="00BD6E1E" w14:paraId="44EEAECE" w14:textId="77777777" w:rsidTr="00F36F6D">
        <w:tc>
          <w:tcPr>
            <w:tcW w:w="4148" w:type="dxa"/>
          </w:tcPr>
          <w:p w14:paraId="35221E07" w14:textId="77777777" w:rsidR="00BD6E1E" w:rsidRDefault="00BD6E1E" w:rsidP="00F36F6D">
            <w:pPr>
              <w:jc w:val="both"/>
            </w:pPr>
          </w:p>
        </w:tc>
        <w:tc>
          <w:tcPr>
            <w:tcW w:w="4148" w:type="dxa"/>
          </w:tcPr>
          <w:p w14:paraId="78E6AFAE" w14:textId="77777777" w:rsidR="00BD6E1E" w:rsidRDefault="00BD6E1E" w:rsidP="00F36F6D">
            <w:pPr>
              <w:jc w:val="both"/>
            </w:pPr>
          </w:p>
        </w:tc>
      </w:tr>
      <w:tr w:rsidR="00BD6E1E" w14:paraId="21E0CC46" w14:textId="77777777" w:rsidTr="00F36F6D">
        <w:tc>
          <w:tcPr>
            <w:tcW w:w="4148" w:type="dxa"/>
          </w:tcPr>
          <w:p w14:paraId="13B4F3C6" w14:textId="77777777" w:rsidR="00BD6E1E" w:rsidRPr="008C6C20" w:rsidRDefault="00BD6E1E" w:rsidP="00F36F6D">
            <w:pPr>
              <w:tabs>
                <w:tab w:val="left" w:pos="4320"/>
              </w:tabs>
              <w:jc w:val="both"/>
            </w:pPr>
            <w:r w:rsidRPr="008C6C20">
              <w:t>Riigimetsa Majandamise Keskus</w:t>
            </w:r>
          </w:p>
        </w:tc>
        <w:tc>
          <w:tcPr>
            <w:tcW w:w="4148" w:type="dxa"/>
          </w:tcPr>
          <w:p w14:paraId="1FF8ABBA" w14:textId="52FA637F" w:rsidR="00BD6E1E" w:rsidRPr="00924292" w:rsidRDefault="007D659C" w:rsidP="00F36F6D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Kohtla-Järve Linnavalitsus</w:t>
            </w:r>
          </w:p>
        </w:tc>
      </w:tr>
      <w:tr w:rsidR="00BD6E1E" w14:paraId="5CE3BCCD" w14:textId="77777777" w:rsidTr="00F36F6D">
        <w:tc>
          <w:tcPr>
            <w:tcW w:w="4148" w:type="dxa"/>
          </w:tcPr>
          <w:p w14:paraId="48095AC4" w14:textId="77777777" w:rsidR="00BD6E1E" w:rsidRDefault="00BD6E1E" w:rsidP="00F36F6D">
            <w:pPr>
              <w:tabs>
                <w:tab w:val="left" w:pos="4320"/>
              </w:tabs>
              <w:jc w:val="both"/>
            </w:pPr>
            <w:r w:rsidRPr="008C6C20">
              <w:t>Registrikood 70004459</w:t>
            </w:r>
          </w:p>
        </w:tc>
        <w:tc>
          <w:tcPr>
            <w:tcW w:w="4148" w:type="dxa"/>
          </w:tcPr>
          <w:p w14:paraId="29EBFA08" w14:textId="68F8F182" w:rsidR="00BD6E1E" w:rsidRPr="00924292" w:rsidRDefault="00970C7A" w:rsidP="00970C7A">
            <w:pPr>
              <w:jc w:val="both"/>
              <w:rPr>
                <w:highlight w:val="yellow"/>
              </w:rPr>
            </w:pPr>
            <w:r w:rsidRPr="00924292">
              <w:rPr>
                <w:highlight w:val="yellow"/>
              </w:rPr>
              <w:t>Registri</w:t>
            </w:r>
            <w:r w:rsidR="00BD6E1E" w:rsidRPr="00924292">
              <w:rPr>
                <w:highlight w:val="yellow"/>
              </w:rPr>
              <w:t>koo</w:t>
            </w:r>
            <w:r w:rsidR="00BD6E1E" w:rsidRPr="007D659C">
              <w:rPr>
                <w:highlight w:val="yellow"/>
              </w:rPr>
              <w:t xml:space="preserve">d </w:t>
            </w:r>
            <w:r w:rsidR="007D659C" w:rsidRPr="007D659C">
              <w:rPr>
                <w:highlight w:val="yellow"/>
              </w:rPr>
              <w:t xml:space="preserve"> 75001017</w:t>
            </w:r>
          </w:p>
        </w:tc>
      </w:tr>
      <w:tr w:rsidR="00BD6E1E" w14:paraId="6208E17A" w14:textId="77777777" w:rsidTr="00F36F6D">
        <w:tc>
          <w:tcPr>
            <w:tcW w:w="4148" w:type="dxa"/>
          </w:tcPr>
          <w:p w14:paraId="27CEF1A5" w14:textId="77777777" w:rsidR="005A2695" w:rsidRPr="008C6C20" w:rsidRDefault="00234E8C" w:rsidP="00CE5113">
            <w:pPr>
              <w:tabs>
                <w:tab w:val="left" w:pos="4320"/>
              </w:tabs>
              <w:jc w:val="both"/>
            </w:pPr>
            <w:r>
              <w:t xml:space="preserve">Mõisa/3, </w:t>
            </w:r>
            <w:r w:rsidR="00CE5113">
              <w:t>Sagadi küla, Haljala</w:t>
            </w:r>
            <w:r w:rsidR="005A2695">
              <w:t xml:space="preserve"> vald</w:t>
            </w:r>
          </w:p>
        </w:tc>
        <w:tc>
          <w:tcPr>
            <w:tcW w:w="4148" w:type="dxa"/>
          </w:tcPr>
          <w:p w14:paraId="4919135E" w14:textId="7291329B" w:rsidR="00BD6E1E" w:rsidRPr="00924292" w:rsidRDefault="00AE721E" w:rsidP="00F36F6D">
            <w:pPr>
              <w:jc w:val="both"/>
              <w:rPr>
                <w:highlight w:val="yellow"/>
              </w:rPr>
            </w:pPr>
            <w:r w:rsidRPr="00AE721E">
              <w:rPr>
                <w:highlight w:val="yellow"/>
              </w:rPr>
              <w:t>Keskallee 19, Kohtla-Järve, 30395</w:t>
            </w:r>
          </w:p>
        </w:tc>
      </w:tr>
      <w:tr w:rsidR="00BD6E1E" w14:paraId="0491F2EF" w14:textId="77777777" w:rsidTr="00F36F6D">
        <w:tc>
          <w:tcPr>
            <w:tcW w:w="4148" w:type="dxa"/>
          </w:tcPr>
          <w:p w14:paraId="09BEE77B" w14:textId="77777777" w:rsidR="00BD6E1E" w:rsidRPr="008C6C20" w:rsidRDefault="00CE5113" w:rsidP="00F36F6D">
            <w:pPr>
              <w:tabs>
                <w:tab w:val="left" w:pos="4320"/>
              </w:tabs>
              <w:jc w:val="both"/>
            </w:pPr>
            <w:r>
              <w:t xml:space="preserve">45403 </w:t>
            </w:r>
            <w:r w:rsidR="005A2695">
              <w:t>Lääne-Viru maakond</w:t>
            </w:r>
          </w:p>
        </w:tc>
        <w:tc>
          <w:tcPr>
            <w:tcW w:w="4148" w:type="dxa"/>
          </w:tcPr>
          <w:p w14:paraId="7BC30B35" w14:textId="232B6EB7" w:rsidR="00BD6E1E" w:rsidRPr="00924292" w:rsidRDefault="00BD6E1E" w:rsidP="00F36F6D">
            <w:pPr>
              <w:jc w:val="both"/>
              <w:rPr>
                <w:highlight w:val="yellow"/>
              </w:rPr>
            </w:pPr>
            <w:r w:rsidRPr="00924292">
              <w:rPr>
                <w:highlight w:val="yellow"/>
              </w:rPr>
              <w:t xml:space="preserve">Tel </w:t>
            </w:r>
            <w:r w:rsidR="00AE721E">
              <w:rPr>
                <w:highlight w:val="yellow"/>
              </w:rPr>
              <w:t>…………</w:t>
            </w:r>
          </w:p>
        </w:tc>
      </w:tr>
      <w:tr w:rsidR="00BD6E1E" w14:paraId="0A27ACBB" w14:textId="77777777" w:rsidTr="00F36F6D">
        <w:tc>
          <w:tcPr>
            <w:tcW w:w="4148" w:type="dxa"/>
          </w:tcPr>
          <w:p w14:paraId="6E2165E8" w14:textId="77777777" w:rsidR="00BD6E1E" w:rsidRDefault="005A2695" w:rsidP="00F36F6D">
            <w:pPr>
              <w:jc w:val="both"/>
            </w:pPr>
            <w:r>
              <w:t>Tel 676 7500</w:t>
            </w:r>
          </w:p>
        </w:tc>
        <w:tc>
          <w:tcPr>
            <w:tcW w:w="4148" w:type="dxa"/>
          </w:tcPr>
          <w:p w14:paraId="124F6022" w14:textId="73C3E693" w:rsidR="00BD6E1E" w:rsidRPr="00924292" w:rsidRDefault="00BD6E1E" w:rsidP="00F36F6D">
            <w:pPr>
              <w:tabs>
                <w:tab w:val="left" w:pos="4320"/>
              </w:tabs>
              <w:jc w:val="both"/>
              <w:rPr>
                <w:highlight w:val="yellow"/>
              </w:rPr>
            </w:pPr>
            <w:r w:rsidRPr="00924292">
              <w:rPr>
                <w:highlight w:val="yellow"/>
              </w:rPr>
              <w:t xml:space="preserve">E-post </w:t>
            </w:r>
            <w:r w:rsidR="00924292" w:rsidRPr="00924292">
              <w:rPr>
                <w:highlight w:val="yellow"/>
              </w:rPr>
              <w:t xml:space="preserve"> </w:t>
            </w:r>
            <w:r w:rsidR="00AE721E">
              <w:rPr>
                <w:highlight w:val="yellow"/>
              </w:rPr>
              <w:t>linnavalitsus@kjlv.ee</w:t>
            </w:r>
          </w:p>
        </w:tc>
      </w:tr>
      <w:tr w:rsidR="00BD6E1E" w14:paraId="3E80F92D" w14:textId="77777777" w:rsidTr="00F36F6D">
        <w:tc>
          <w:tcPr>
            <w:tcW w:w="4148" w:type="dxa"/>
          </w:tcPr>
          <w:p w14:paraId="2F1A3423" w14:textId="77777777" w:rsidR="00BD6E1E" w:rsidRDefault="005A2695" w:rsidP="00F36F6D">
            <w:pPr>
              <w:jc w:val="both"/>
            </w:pPr>
            <w:r>
              <w:t>E-post rmk@rmk.ee</w:t>
            </w:r>
          </w:p>
        </w:tc>
        <w:tc>
          <w:tcPr>
            <w:tcW w:w="4148" w:type="dxa"/>
          </w:tcPr>
          <w:p w14:paraId="1B4EF104" w14:textId="77777777" w:rsidR="00BD6E1E" w:rsidRDefault="00BD6E1E" w:rsidP="00F36F6D">
            <w:pPr>
              <w:jc w:val="both"/>
            </w:pPr>
          </w:p>
        </w:tc>
      </w:tr>
      <w:tr w:rsidR="00BD6E1E" w14:paraId="5F6C11F3" w14:textId="77777777" w:rsidTr="00F36F6D">
        <w:tc>
          <w:tcPr>
            <w:tcW w:w="4148" w:type="dxa"/>
          </w:tcPr>
          <w:p w14:paraId="74E3FB33" w14:textId="77777777" w:rsidR="00BD6E1E" w:rsidRDefault="00BD6E1E" w:rsidP="00F36F6D">
            <w:pPr>
              <w:jc w:val="both"/>
            </w:pPr>
          </w:p>
        </w:tc>
        <w:tc>
          <w:tcPr>
            <w:tcW w:w="4148" w:type="dxa"/>
          </w:tcPr>
          <w:p w14:paraId="6928DB25" w14:textId="77777777" w:rsidR="00BD6E1E" w:rsidRDefault="00BD6E1E" w:rsidP="00F36F6D">
            <w:pPr>
              <w:jc w:val="both"/>
            </w:pPr>
          </w:p>
        </w:tc>
      </w:tr>
      <w:tr w:rsidR="00BD6E1E" w14:paraId="5B85514D" w14:textId="77777777" w:rsidTr="00F36F6D">
        <w:tc>
          <w:tcPr>
            <w:tcW w:w="4148" w:type="dxa"/>
          </w:tcPr>
          <w:p w14:paraId="4FF98C9D" w14:textId="54FEC50A" w:rsidR="00BD6E1E" w:rsidRDefault="00000000" w:rsidP="00F36F6D">
            <w:pPr>
              <w:jc w:val="both"/>
            </w:pPr>
            <w:sdt>
              <w:sdtPr>
                <w:id w:val="-1119672216"/>
                <w:placeholder>
                  <w:docPart w:val="C04531A0A27442759CC3D2DF3DF0393D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924292">
                  <w:t>(allkirjastatud digitaalselt)</w:t>
                </w:r>
              </w:sdtContent>
            </w:sdt>
          </w:p>
        </w:tc>
        <w:tc>
          <w:tcPr>
            <w:tcW w:w="4148" w:type="dxa"/>
          </w:tcPr>
          <w:p w14:paraId="33944E1C" w14:textId="5DEB424D" w:rsidR="00BD6E1E" w:rsidRDefault="00000000" w:rsidP="00F36F6D">
            <w:pPr>
              <w:jc w:val="both"/>
            </w:pPr>
            <w:sdt>
              <w:sdtPr>
                <w:id w:val="861628443"/>
                <w:placeholder>
                  <w:docPart w:val="F56C52E267B74BD5B67CE40B1B34A13B"/>
                </w:placeholder>
                <w:comboBox>
                  <w:listItem w:displayText=" " w:value=" "/>
                  <w:listItem w:displayText="(allkirjastatud digitaalselt)" w:value="(allkirjastatud digitaalselt)"/>
                </w:comboBox>
              </w:sdtPr>
              <w:sdtContent>
                <w:r w:rsidR="00924292">
                  <w:t>(allkirjastatud digitaalselt)</w:t>
                </w:r>
              </w:sdtContent>
            </w:sdt>
          </w:p>
        </w:tc>
      </w:tr>
      <w:tr w:rsidR="00BD6E1E" w14:paraId="6159A071" w14:textId="77777777" w:rsidTr="00F36F6D">
        <w:tc>
          <w:tcPr>
            <w:tcW w:w="4148" w:type="dxa"/>
          </w:tcPr>
          <w:p w14:paraId="248CDB9A" w14:textId="77777777" w:rsidR="00BD6E1E" w:rsidRDefault="00BD6E1E" w:rsidP="00F36F6D">
            <w:pPr>
              <w:jc w:val="both"/>
            </w:pPr>
          </w:p>
        </w:tc>
        <w:tc>
          <w:tcPr>
            <w:tcW w:w="4148" w:type="dxa"/>
          </w:tcPr>
          <w:p w14:paraId="4AD17A9C" w14:textId="77777777" w:rsidR="00BD6E1E" w:rsidRDefault="00BD6E1E" w:rsidP="00F36F6D">
            <w:pPr>
              <w:jc w:val="both"/>
            </w:pPr>
          </w:p>
        </w:tc>
      </w:tr>
      <w:tr w:rsidR="00BD6E1E" w14:paraId="13F7A819" w14:textId="77777777" w:rsidTr="00F36F6D">
        <w:tc>
          <w:tcPr>
            <w:tcW w:w="4148" w:type="dxa"/>
          </w:tcPr>
          <w:p w14:paraId="466CECDC" w14:textId="77777777" w:rsidR="00BD6E1E" w:rsidRDefault="00BD6E1E" w:rsidP="00F36F6D">
            <w:pPr>
              <w:jc w:val="both"/>
            </w:pPr>
          </w:p>
        </w:tc>
        <w:tc>
          <w:tcPr>
            <w:tcW w:w="4148" w:type="dxa"/>
          </w:tcPr>
          <w:p w14:paraId="5BC79DA5" w14:textId="77777777" w:rsidR="00BD6E1E" w:rsidRDefault="00BD6E1E" w:rsidP="00F36F6D">
            <w:pPr>
              <w:jc w:val="both"/>
            </w:pPr>
          </w:p>
        </w:tc>
      </w:tr>
      <w:tr w:rsidR="00BD6E1E" w14:paraId="375ADA20" w14:textId="77777777" w:rsidTr="00F36F6D">
        <w:tc>
          <w:tcPr>
            <w:tcW w:w="4148" w:type="dxa"/>
          </w:tcPr>
          <w:p w14:paraId="1EF882CD" w14:textId="38A61E86" w:rsidR="00BD6E1E" w:rsidRDefault="009D6787" w:rsidP="00F36F6D">
            <w:pPr>
              <w:jc w:val="both"/>
            </w:pPr>
            <w:r>
              <w:t>Peeter Puhke</w:t>
            </w:r>
          </w:p>
        </w:tc>
        <w:tc>
          <w:tcPr>
            <w:tcW w:w="4148" w:type="dxa"/>
          </w:tcPr>
          <w:p w14:paraId="3EBEC365" w14:textId="0564B8BA" w:rsidR="00BD6E1E" w:rsidRDefault="00AE721E" w:rsidP="00F36F6D">
            <w:pPr>
              <w:jc w:val="both"/>
            </w:pPr>
            <w:r w:rsidRPr="00AE721E">
              <w:rPr>
                <w:highlight w:val="yellow"/>
              </w:rPr>
              <w:t>…………………….</w:t>
            </w:r>
          </w:p>
        </w:tc>
      </w:tr>
    </w:tbl>
    <w:p w14:paraId="336ECEB3" w14:textId="77777777" w:rsidR="00755C81" w:rsidRPr="00445480" w:rsidRDefault="00755C81" w:rsidP="00D34BC5">
      <w:pPr>
        <w:jc w:val="both"/>
        <w:rPr>
          <w:i/>
        </w:rPr>
      </w:pPr>
    </w:p>
    <w:sectPr w:rsidR="00755C81" w:rsidRPr="00445480" w:rsidSect="00032726">
      <w:headerReference w:type="even" r:id="rId10"/>
      <w:headerReference w:type="default" r:id="rId11"/>
      <w:type w:val="continuous"/>
      <w:pgSz w:w="11906" w:h="16838"/>
      <w:pgMar w:top="1440" w:right="1416" w:bottom="1440" w:left="1800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1337DB" w14:textId="77777777" w:rsidR="005302B2" w:rsidRDefault="005302B2">
      <w:r>
        <w:separator/>
      </w:r>
    </w:p>
  </w:endnote>
  <w:endnote w:type="continuationSeparator" w:id="0">
    <w:p w14:paraId="24B3F8EF" w14:textId="77777777" w:rsidR="005302B2" w:rsidRDefault="0053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46B5E" w14:textId="77777777" w:rsidR="005302B2" w:rsidRDefault="005302B2">
      <w:r>
        <w:separator/>
      </w:r>
    </w:p>
  </w:footnote>
  <w:footnote w:type="continuationSeparator" w:id="0">
    <w:p w14:paraId="74C8DC42" w14:textId="77777777" w:rsidR="005302B2" w:rsidRDefault="0053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F1986" w14:textId="77777777" w:rsidR="00246824" w:rsidRDefault="00246824" w:rsidP="00C7299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11B2E28E" w14:textId="77777777" w:rsidR="00246824" w:rsidRDefault="0024682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08169" w14:textId="77777777" w:rsidR="00246824" w:rsidRDefault="00246824" w:rsidP="00C72995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234E8C">
      <w:rPr>
        <w:rStyle w:val="Lehekljenumber"/>
        <w:noProof/>
      </w:rPr>
      <w:t>3</w:t>
    </w:r>
    <w:r>
      <w:rPr>
        <w:rStyle w:val="Lehekljenumber"/>
      </w:rPr>
      <w:fldChar w:fldCharType="end"/>
    </w:r>
  </w:p>
  <w:p w14:paraId="00E15BFC" w14:textId="77777777" w:rsidR="00246824" w:rsidRPr="001A1956" w:rsidRDefault="00246824" w:rsidP="00341F56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C513F"/>
    <w:multiLevelType w:val="multilevel"/>
    <w:tmpl w:val="5C7EA68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21381254"/>
    <w:multiLevelType w:val="multilevel"/>
    <w:tmpl w:val="8DA0CEE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96B1C9B"/>
    <w:multiLevelType w:val="multilevel"/>
    <w:tmpl w:val="5AD8909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344245"/>
    <w:multiLevelType w:val="multilevel"/>
    <w:tmpl w:val="2A7E7A3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3591D65"/>
    <w:multiLevelType w:val="multilevel"/>
    <w:tmpl w:val="C7269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6E5236C"/>
    <w:multiLevelType w:val="multilevel"/>
    <w:tmpl w:val="232C976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A08054F"/>
    <w:multiLevelType w:val="multilevel"/>
    <w:tmpl w:val="A3B293D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E75222"/>
    <w:multiLevelType w:val="multilevel"/>
    <w:tmpl w:val="609A672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0F1C97"/>
    <w:multiLevelType w:val="multilevel"/>
    <w:tmpl w:val="EAF68E6C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 w:val="0"/>
        <w:u w:val="none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9" w15:restartNumberingAfterBreak="0">
    <w:nsid w:val="62465D5A"/>
    <w:multiLevelType w:val="multilevel"/>
    <w:tmpl w:val="781AF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6227F4E"/>
    <w:multiLevelType w:val="multilevel"/>
    <w:tmpl w:val="5C36EB7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u w:val="none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1" w15:restartNumberingAfterBreak="0">
    <w:nsid w:val="667F59C3"/>
    <w:multiLevelType w:val="multilevel"/>
    <w:tmpl w:val="C8DA0CEE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pStyle w:val="Pealkiri41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2E03951"/>
    <w:multiLevelType w:val="multilevel"/>
    <w:tmpl w:val="5F28115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54701010">
    <w:abstractNumId w:val="4"/>
  </w:num>
  <w:num w:numId="2" w16cid:durableId="578636264">
    <w:abstractNumId w:val="5"/>
  </w:num>
  <w:num w:numId="3" w16cid:durableId="1869024623">
    <w:abstractNumId w:val="10"/>
  </w:num>
  <w:num w:numId="4" w16cid:durableId="1140147184">
    <w:abstractNumId w:val="3"/>
  </w:num>
  <w:num w:numId="5" w16cid:durableId="1902058680">
    <w:abstractNumId w:val="0"/>
  </w:num>
  <w:num w:numId="6" w16cid:durableId="61559780">
    <w:abstractNumId w:val="2"/>
  </w:num>
  <w:num w:numId="7" w16cid:durableId="1798835166">
    <w:abstractNumId w:val="8"/>
  </w:num>
  <w:num w:numId="8" w16cid:durableId="1641688262">
    <w:abstractNumId w:val="7"/>
  </w:num>
  <w:num w:numId="9" w16cid:durableId="1860464278">
    <w:abstractNumId w:val="6"/>
  </w:num>
  <w:num w:numId="10" w16cid:durableId="2020621701">
    <w:abstractNumId w:val="1"/>
  </w:num>
  <w:num w:numId="11" w16cid:durableId="911236630">
    <w:abstractNumId w:val="11"/>
  </w:num>
  <w:num w:numId="12" w16cid:durableId="715349685">
    <w:abstractNumId w:val="9"/>
  </w:num>
  <w:num w:numId="13" w16cid:durableId="16413746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60B"/>
    <w:rsid w:val="00026EAB"/>
    <w:rsid w:val="00032726"/>
    <w:rsid w:val="00035149"/>
    <w:rsid w:val="00045D58"/>
    <w:rsid w:val="0006678D"/>
    <w:rsid w:val="00075399"/>
    <w:rsid w:val="00091A49"/>
    <w:rsid w:val="000A04D8"/>
    <w:rsid w:val="000A6D8B"/>
    <w:rsid w:val="000C6F93"/>
    <w:rsid w:val="000E601A"/>
    <w:rsid w:val="000F62AC"/>
    <w:rsid w:val="001278EA"/>
    <w:rsid w:val="00127AEC"/>
    <w:rsid w:val="00130274"/>
    <w:rsid w:val="00165D0B"/>
    <w:rsid w:val="00181182"/>
    <w:rsid w:val="001863A8"/>
    <w:rsid w:val="001A1956"/>
    <w:rsid w:val="001B5760"/>
    <w:rsid w:val="001C6A82"/>
    <w:rsid w:val="001E14E2"/>
    <w:rsid w:val="001E17E8"/>
    <w:rsid w:val="00233BD8"/>
    <w:rsid w:val="00234E8C"/>
    <w:rsid w:val="00235FFA"/>
    <w:rsid w:val="002452F0"/>
    <w:rsid w:val="00246824"/>
    <w:rsid w:val="00264916"/>
    <w:rsid w:val="00272183"/>
    <w:rsid w:val="00276643"/>
    <w:rsid w:val="002D0547"/>
    <w:rsid w:val="002D4C5B"/>
    <w:rsid w:val="00303F0D"/>
    <w:rsid w:val="00325FD1"/>
    <w:rsid w:val="00341F56"/>
    <w:rsid w:val="00350B27"/>
    <w:rsid w:val="00356C22"/>
    <w:rsid w:val="00360806"/>
    <w:rsid w:val="003675C7"/>
    <w:rsid w:val="003816DD"/>
    <w:rsid w:val="003957F2"/>
    <w:rsid w:val="003B6551"/>
    <w:rsid w:val="003C3457"/>
    <w:rsid w:val="003E1AF6"/>
    <w:rsid w:val="003E360B"/>
    <w:rsid w:val="003F172E"/>
    <w:rsid w:val="00402E73"/>
    <w:rsid w:val="004364B5"/>
    <w:rsid w:val="00437A37"/>
    <w:rsid w:val="00445480"/>
    <w:rsid w:val="004625EB"/>
    <w:rsid w:val="004719E2"/>
    <w:rsid w:val="00472F60"/>
    <w:rsid w:val="00473D12"/>
    <w:rsid w:val="00487935"/>
    <w:rsid w:val="00496927"/>
    <w:rsid w:val="004F6AE9"/>
    <w:rsid w:val="00517EA8"/>
    <w:rsid w:val="005302B2"/>
    <w:rsid w:val="0054783B"/>
    <w:rsid w:val="005A2695"/>
    <w:rsid w:val="005F45CF"/>
    <w:rsid w:val="006112FC"/>
    <w:rsid w:val="0064108B"/>
    <w:rsid w:val="006456A3"/>
    <w:rsid w:val="00676119"/>
    <w:rsid w:val="006808C3"/>
    <w:rsid w:val="00691353"/>
    <w:rsid w:val="00697566"/>
    <w:rsid w:val="006B5135"/>
    <w:rsid w:val="006C262D"/>
    <w:rsid w:val="006E0908"/>
    <w:rsid w:val="006F40D0"/>
    <w:rsid w:val="00734E26"/>
    <w:rsid w:val="00753F67"/>
    <w:rsid w:val="00755C81"/>
    <w:rsid w:val="00755CDD"/>
    <w:rsid w:val="00780B38"/>
    <w:rsid w:val="007A3844"/>
    <w:rsid w:val="007A7DBA"/>
    <w:rsid w:val="007D09A5"/>
    <w:rsid w:val="007D659C"/>
    <w:rsid w:val="00802116"/>
    <w:rsid w:val="0081582D"/>
    <w:rsid w:val="00820517"/>
    <w:rsid w:val="008221EE"/>
    <w:rsid w:val="00833C43"/>
    <w:rsid w:val="00854F5C"/>
    <w:rsid w:val="00857ED6"/>
    <w:rsid w:val="008A1430"/>
    <w:rsid w:val="008C414E"/>
    <w:rsid w:val="008C7D51"/>
    <w:rsid w:val="008E3700"/>
    <w:rsid w:val="008F2A98"/>
    <w:rsid w:val="0090293C"/>
    <w:rsid w:val="00905B70"/>
    <w:rsid w:val="00907D20"/>
    <w:rsid w:val="00910BEB"/>
    <w:rsid w:val="00924292"/>
    <w:rsid w:val="00924BD4"/>
    <w:rsid w:val="00937542"/>
    <w:rsid w:val="009435F6"/>
    <w:rsid w:val="009556DF"/>
    <w:rsid w:val="00960F9E"/>
    <w:rsid w:val="0097035A"/>
    <w:rsid w:val="0097069E"/>
    <w:rsid w:val="00970C7A"/>
    <w:rsid w:val="00980D34"/>
    <w:rsid w:val="00985EAC"/>
    <w:rsid w:val="00993B40"/>
    <w:rsid w:val="00994299"/>
    <w:rsid w:val="009965DF"/>
    <w:rsid w:val="009A5D26"/>
    <w:rsid w:val="009B00E2"/>
    <w:rsid w:val="009B3CD8"/>
    <w:rsid w:val="009C0632"/>
    <w:rsid w:val="009D6787"/>
    <w:rsid w:val="00A04D3E"/>
    <w:rsid w:val="00A3190E"/>
    <w:rsid w:val="00A520E5"/>
    <w:rsid w:val="00A52116"/>
    <w:rsid w:val="00A773AA"/>
    <w:rsid w:val="00A926FE"/>
    <w:rsid w:val="00A9610C"/>
    <w:rsid w:val="00AA1E7E"/>
    <w:rsid w:val="00AC64D3"/>
    <w:rsid w:val="00AC673E"/>
    <w:rsid w:val="00AE721E"/>
    <w:rsid w:val="00B129AA"/>
    <w:rsid w:val="00B319BD"/>
    <w:rsid w:val="00B43F72"/>
    <w:rsid w:val="00B71BBF"/>
    <w:rsid w:val="00B73846"/>
    <w:rsid w:val="00BB0F1F"/>
    <w:rsid w:val="00BC0D6A"/>
    <w:rsid w:val="00BC44A8"/>
    <w:rsid w:val="00BD167A"/>
    <w:rsid w:val="00BD6E1E"/>
    <w:rsid w:val="00BF04D3"/>
    <w:rsid w:val="00BF47E9"/>
    <w:rsid w:val="00C00E51"/>
    <w:rsid w:val="00C06162"/>
    <w:rsid w:val="00C14991"/>
    <w:rsid w:val="00C43953"/>
    <w:rsid w:val="00C62C5B"/>
    <w:rsid w:val="00C72995"/>
    <w:rsid w:val="00CA032A"/>
    <w:rsid w:val="00CA17FF"/>
    <w:rsid w:val="00CA1F65"/>
    <w:rsid w:val="00CB72A3"/>
    <w:rsid w:val="00CC2207"/>
    <w:rsid w:val="00CC7D5F"/>
    <w:rsid w:val="00CE4433"/>
    <w:rsid w:val="00CE5113"/>
    <w:rsid w:val="00CF5FDA"/>
    <w:rsid w:val="00CF68F0"/>
    <w:rsid w:val="00D02482"/>
    <w:rsid w:val="00D24B34"/>
    <w:rsid w:val="00D31A42"/>
    <w:rsid w:val="00D348B1"/>
    <w:rsid w:val="00D34BC5"/>
    <w:rsid w:val="00D420B1"/>
    <w:rsid w:val="00D732C2"/>
    <w:rsid w:val="00D91E95"/>
    <w:rsid w:val="00DA319F"/>
    <w:rsid w:val="00DA41CA"/>
    <w:rsid w:val="00DD0D1E"/>
    <w:rsid w:val="00DF0979"/>
    <w:rsid w:val="00DF154A"/>
    <w:rsid w:val="00DF32A4"/>
    <w:rsid w:val="00DF6188"/>
    <w:rsid w:val="00E14AAC"/>
    <w:rsid w:val="00E61D1A"/>
    <w:rsid w:val="00E63EF5"/>
    <w:rsid w:val="00E703DA"/>
    <w:rsid w:val="00E80961"/>
    <w:rsid w:val="00E80D50"/>
    <w:rsid w:val="00EA05D5"/>
    <w:rsid w:val="00EA601B"/>
    <w:rsid w:val="00EC0A99"/>
    <w:rsid w:val="00EC4DE0"/>
    <w:rsid w:val="00ED44F2"/>
    <w:rsid w:val="00EF407A"/>
    <w:rsid w:val="00EF73CE"/>
    <w:rsid w:val="00F027C1"/>
    <w:rsid w:val="00F07B17"/>
    <w:rsid w:val="00F13832"/>
    <w:rsid w:val="00F14A2E"/>
    <w:rsid w:val="00F219A7"/>
    <w:rsid w:val="00F5725D"/>
    <w:rsid w:val="00F64146"/>
    <w:rsid w:val="00FA6699"/>
    <w:rsid w:val="00FB41A9"/>
    <w:rsid w:val="00FB4941"/>
    <w:rsid w:val="00FC59B3"/>
    <w:rsid w:val="00FE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FC1884"/>
  <w15:docId w15:val="{7FA862C7-10CD-4792-AE48-04EC0D81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755CDD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755CDD"/>
    <w:pPr>
      <w:keepNext/>
      <w:jc w:val="center"/>
      <w:outlineLvl w:val="0"/>
    </w:pPr>
    <w:rPr>
      <w:b/>
      <w:bCs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Taandegakehatekst">
    <w:name w:val="Body Text Indent"/>
    <w:basedOn w:val="Normaallaad"/>
    <w:rsid w:val="00755CDD"/>
    <w:pPr>
      <w:ind w:left="720"/>
    </w:pPr>
  </w:style>
  <w:style w:type="paragraph" w:styleId="Pis">
    <w:name w:val="header"/>
    <w:basedOn w:val="Normaallaad"/>
    <w:rsid w:val="00A04D3E"/>
    <w:pPr>
      <w:tabs>
        <w:tab w:val="center" w:pos="4320"/>
        <w:tab w:val="right" w:pos="8640"/>
      </w:tabs>
    </w:pPr>
  </w:style>
  <w:style w:type="character" w:styleId="Lehekljenumber">
    <w:name w:val="page number"/>
    <w:basedOn w:val="Liguvaikefont"/>
    <w:rsid w:val="00A04D3E"/>
  </w:style>
  <w:style w:type="paragraph" w:styleId="Jutumullitekst">
    <w:name w:val="Balloon Text"/>
    <w:basedOn w:val="Normaallaad"/>
    <w:semiHidden/>
    <w:rsid w:val="00753F67"/>
    <w:rPr>
      <w:rFonts w:ascii="Tahoma" w:hAnsi="Tahoma" w:cs="Tahoma"/>
      <w:sz w:val="16"/>
      <w:szCs w:val="16"/>
    </w:rPr>
  </w:style>
  <w:style w:type="character" w:styleId="Kommentaariviide">
    <w:name w:val="annotation reference"/>
    <w:basedOn w:val="Liguvaikefont"/>
    <w:uiPriority w:val="99"/>
    <w:rsid w:val="00753F6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rsid w:val="00753F6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semiHidden/>
    <w:rsid w:val="00753F67"/>
    <w:rPr>
      <w:b/>
      <w:bCs/>
    </w:rPr>
  </w:style>
  <w:style w:type="paragraph" w:styleId="Pealdis">
    <w:name w:val="caption"/>
    <w:basedOn w:val="Normaallaad"/>
    <w:next w:val="Normaallaad"/>
    <w:qFormat/>
    <w:rsid w:val="001A1956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  <w:szCs w:val="20"/>
    </w:rPr>
  </w:style>
  <w:style w:type="paragraph" w:styleId="Jalus">
    <w:name w:val="footer"/>
    <w:basedOn w:val="Normaallaad"/>
    <w:rsid w:val="001A1956"/>
    <w:pPr>
      <w:tabs>
        <w:tab w:val="center" w:pos="4536"/>
        <w:tab w:val="right" w:pos="9072"/>
      </w:tabs>
    </w:pPr>
  </w:style>
  <w:style w:type="table" w:styleId="Kontuurtabel">
    <w:name w:val="Table Grid"/>
    <w:basedOn w:val="Normaaltabel"/>
    <w:uiPriority w:val="59"/>
    <w:rsid w:val="00D34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laadveeb">
    <w:name w:val="Normal (Web)"/>
    <w:basedOn w:val="Normaallaad"/>
    <w:rsid w:val="00EF73CE"/>
    <w:pPr>
      <w:spacing w:before="100" w:beforeAutospacing="1" w:after="100" w:afterAutospacing="1"/>
    </w:pPr>
    <w:rPr>
      <w:lang w:val="en-GB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F73CE"/>
    <w:rPr>
      <w:lang w:eastAsia="en-US"/>
    </w:rPr>
  </w:style>
  <w:style w:type="paragraph" w:customStyle="1" w:styleId="Pealkiri11">
    <w:name w:val="Pealkiri 11"/>
    <w:basedOn w:val="Normaallaad"/>
    <w:rsid w:val="00BD6E1E"/>
    <w:pPr>
      <w:numPr>
        <w:numId w:val="11"/>
      </w:numPr>
    </w:pPr>
  </w:style>
  <w:style w:type="paragraph" w:customStyle="1" w:styleId="Pealkiri21">
    <w:name w:val="Pealkiri 21"/>
    <w:basedOn w:val="Normaallaad"/>
    <w:rsid w:val="00BD6E1E"/>
    <w:pPr>
      <w:numPr>
        <w:ilvl w:val="1"/>
        <w:numId w:val="11"/>
      </w:numPr>
    </w:pPr>
  </w:style>
  <w:style w:type="paragraph" w:customStyle="1" w:styleId="Pealkiri31">
    <w:name w:val="Pealkiri 31"/>
    <w:basedOn w:val="Normaallaad"/>
    <w:rsid w:val="00BD6E1E"/>
    <w:pPr>
      <w:numPr>
        <w:ilvl w:val="2"/>
        <w:numId w:val="11"/>
      </w:numPr>
    </w:pPr>
  </w:style>
  <w:style w:type="paragraph" w:customStyle="1" w:styleId="Pealkiri41">
    <w:name w:val="Pealkiri 41"/>
    <w:basedOn w:val="Normaallaad"/>
    <w:rsid w:val="00BD6E1E"/>
    <w:pPr>
      <w:numPr>
        <w:ilvl w:val="3"/>
        <w:numId w:val="11"/>
      </w:numPr>
    </w:pPr>
  </w:style>
  <w:style w:type="paragraph" w:customStyle="1" w:styleId="Pealkiri51">
    <w:name w:val="Pealkiri 51"/>
    <w:basedOn w:val="Normaallaad"/>
    <w:rsid w:val="00BD6E1E"/>
    <w:pPr>
      <w:numPr>
        <w:ilvl w:val="4"/>
        <w:numId w:val="11"/>
      </w:numPr>
    </w:pPr>
  </w:style>
  <w:style w:type="paragraph" w:customStyle="1" w:styleId="Pealkiri61">
    <w:name w:val="Pealkiri 61"/>
    <w:basedOn w:val="Normaallaad"/>
    <w:rsid w:val="00BD6E1E"/>
    <w:pPr>
      <w:numPr>
        <w:ilvl w:val="5"/>
        <w:numId w:val="11"/>
      </w:numPr>
    </w:pPr>
  </w:style>
  <w:style w:type="paragraph" w:customStyle="1" w:styleId="Pealkiri71">
    <w:name w:val="Pealkiri 71"/>
    <w:basedOn w:val="Normaallaad"/>
    <w:rsid w:val="00BD6E1E"/>
    <w:pPr>
      <w:numPr>
        <w:ilvl w:val="6"/>
        <w:numId w:val="11"/>
      </w:numPr>
    </w:pPr>
  </w:style>
  <w:style w:type="paragraph" w:customStyle="1" w:styleId="Pealkiri81">
    <w:name w:val="Pealkiri 81"/>
    <w:basedOn w:val="Normaallaad"/>
    <w:rsid w:val="00BD6E1E"/>
    <w:pPr>
      <w:numPr>
        <w:ilvl w:val="7"/>
        <w:numId w:val="11"/>
      </w:numPr>
    </w:pPr>
  </w:style>
  <w:style w:type="paragraph" w:customStyle="1" w:styleId="Pealkiri91">
    <w:name w:val="Pealkiri 91"/>
    <w:basedOn w:val="Normaallaad"/>
    <w:rsid w:val="00BD6E1E"/>
    <w:pPr>
      <w:numPr>
        <w:ilvl w:val="8"/>
        <w:numId w:val="11"/>
      </w:numPr>
    </w:pPr>
  </w:style>
  <w:style w:type="paragraph" w:styleId="Loendilik">
    <w:name w:val="List Paragraph"/>
    <w:basedOn w:val="Normaallaad"/>
    <w:uiPriority w:val="34"/>
    <w:qFormat/>
    <w:rsid w:val="00BD6E1E"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rsid w:val="009435F6"/>
    <w:rPr>
      <w:color w:val="808080"/>
    </w:rPr>
  </w:style>
  <w:style w:type="character" w:styleId="Hperlink">
    <w:name w:val="Hyperlink"/>
    <w:basedOn w:val="Liguvaikefont"/>
    <w:unhideWhenUsed/>
    <w:rsid w:val="0097069E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70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ri.hietala@unitedbankers.fi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peeter.puhke@rmk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rs\Downloads\kokkulepe%20isikliku%20kasutus&#245;igusega%20koormamise%20tingimuse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1C1297C8784B5192D6CCC77858293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BDB89A8-1370-40BE-A6FA-57D5884D8182}"/>
      </w:docPartPr>
      <w:docPartBody>
        <w:p w:rsidR="006E16BE" w:rsidRDefault="00C93BCB">
          <w:pPr>
            <w:pStyle w:val="0F1C1297C8784B5192D6CCC778582932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FDDF9F8B914C4653B8896538011669C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3300308-7E48-40FF-A3C5-F616492E470F}"/>
      </w:docPartPr>
      <w:docPartBody>
        <w:p w:rsidR="006E16BE" w:rsidRDefault="00C93BCB">
          <w:pPr>
            <w:pStyle w:val="FDDF9F8B914C4653B8896538011669C0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9E292442C68D424587D495833B9F6E2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39C5AC7-EA24-4BFE-A5DC-D45B70CE1154}"/>
      </w:docPartPr>
      <w:docPartBody>
        <w:p w:rsidR="006E16BE" w:rsidRDefault="00C93BCB">
          <w:pPr>
            <w:pStyle w:val="9E292442C68D424587D495833B9F6E2E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C04531A0A27442759CC3D2DF3DF0393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EAA488-531D-4740-B280-148A1F7C6C50}"/>
      </w:docPartPr>
      <w:docPartBody>
        <w:p w:rsidR="006E16BE" w:rsidRDefault="00C93BCB">
          <w:pPr>
            <w:pStyle w:val="C04531A0A27442759CC3D2DF3DF0393D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F56C52E267B74BD5B67CE40B1B34A13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A771A2-FA32-441E-8CE9-2E6F6D70AA8B}"/>
      </w:docPartPr>
      <w:docPartBody>
        <w:p w:rsidR="006E16BE" w:rsidRDefault="00C93BCB">
          <w:pPr>
            <w:pStyle w:val="F56C52E267B74BD5B67CE40B1B34A13B"/>
          </w:pPr>
          <w:r w:rsidRPr="00BE118B">
            <w:rPr>
              <w:rStyle w:val="Kohatiteteks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A1"/>
    <w:rsid w:val="000A6D8B"/>
    <w:rsid w:val="00464671"/>
    <w:rsid w:val="006374A1"/>
    <w:rsid w:val="006E16BE"/>
    <w:rsid w:val="009A4C9F"/>
    <w:rsid w:val="00C62C5B"/>
    <w:rsid w:val="00C84E27"/>
    <w:rsid w:val="00C93BCB"/>
    <w:rsid w:val="00F4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t-EE" w:eastAsia="et-E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0F1C1297C8784B5192D6CCC778582932">
    <w:name w:val="0F1C1297C8784B5192D6CCC778582932"/>
  </w:style>
  <w:style w:type="paragraph" w:customStyle="1" w:styleId="50DC71AC40784A78AB798F47B8CD1394">
    <w:name w:val="50DC71AC40784A78AB798F47B8CD1394"/>
  </w:style>
  <w:style w:type="paragraph" w:customStyle="1" w:styleId="FDDF9F8B914C4653B8896538011669C0">
    <w:name w:val="FDDF9F8B914C4653B8896538011669C0"/>
  </w:style>
  <w:style w:type="paragraph" w:customStyle="1" w:styleId="9E292442C68D424587D495833B9F6E2E">
    <w:name w:val="9E292442C68D424587D495833B9F6E2E"/>
  </w:style>
  <w:style w:type="paragraph" w:customStyle="1" w:styleId="C04531A0A27442759CC3D2DF3DF0393D">
    <w:name w:val="C04531A0A27442759CC3D2DF3DF0393D"/>
  </w:style>
  <w:style w:type="paragraph" w:customStyle="1" w:styleId="F56C52E267B74BD5B67CE40B1B34A13B">
    <w:name w:val="F56C52E267B74BD5B67CE40B1B34A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kokkulepe isikliku kasutusõigusega koormamise tingimused.dotx</Template>
  <TotalTime>6</TotalTime>
  <Pages>3</Pages>
  <Words>786</Words>
  <Characters>4562</Characters>
  <Application>Microsoft Office Word</Application>
  <DocSecurity>0</DocSecurity>
  <Lines>38</Lines>
  <Paragraphs>10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RMK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creator>Alar Süda</dc:creator>
  <cp:lastModifiedBy>Inga Rute</cp:lastModifiedBy>
  <cp:revision>3</cp:revision>
  <cp:lastPrinted>1900-12-31T22:00:00Z</cp:lastPrinted>
  <dcterms:created xsi:type="dcterms:W3CDTF">2024-08-27T08:12:00Z</dcterms:created>
  <dcterms:modified xsi:type="dcterms:W3CDTF">2024-08-27T08:42:00Z</dcterms:modified>
</cp:coreProperties>
</file>